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C4E6" w14:textId="448FFC2B" w:rsidR="004C7C8E" w:rsidRDefault="00873342" w:rsidP="002232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850A3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号（第１０条関係）</w:t>
      </w:r>
    </w:p>
    <w:p w14:paraId="4821BA04" w14:textId="77777777" w:rsidR="00873342" w:rsidRDefault="00873342" w:rsidP="0087334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50E9F94E" w14:textId="77777777" w:rsidR="00873342" w:rsidRDefault="00873342" w:rsidP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柳津町長</w:t>
      </w:r>
    </w:p>
    <w:p w14:paraId="3B0DF49C" w14:textId="77777777" w:rsidR="00873342" w:rsidRDefault="00873342" w:rsidP="00873342">
      <w:pPr>
        <w:ind w:firstLineChars="1500" w:firstLine="4095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　所</w:t>
      </w:r>
    </w:p>
    <w:p w14:paraId="216DE542" w14:textId="77777777" w:rsidR="00873342" w:rsidRDefault="00873342" w:rsidP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14:paraId="1000CDA0" w14:textId="77777777" w:rsidR="00873342" w:rsidRDefault="00873342" w:rsidP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代表者名</w:t>
      </w:r>
    </w:p>
    <w:p w14:paraId="09DD32E5" w14:textId="77777777" w:rsidR="00873342" w:rsidRDefault="00873342" w:rsidP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2F3E3B5B" w14:textId="77777777" w:rsidR="00850A32" w:rsidRDefault="00850A32" w:rsidP="00873342">
      <w:pPr>
        <w:jc w:val="center"/>
        <w:rPr>
          <w:sz w:val="24"/>
          <w:szCs w:val="24"/>
        </w:rPr>
      </w:pPr>
    </w:p>
    <w:p w14:paraId="4DF963DB" w14:textId="44313800" w:rsidR="00873342" w:rsidRPr="005A6B14" w:rsidRDefault="00873342" w:rsidP="008733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柳津町合宿等支援事業補助金実績報告書</w:t>
      </w:r>
    </w:p>
    <w:p w14:paraId="6FCCF1CB" w14:textId="77777777" w:rsidR="00850A32" w:rsidRDefault="00850A32" w:rsidP="00873342">
      <w:pPr>
        <w:rPr>
          <w:sz w:val="24"/>
          <w:szCs w:val="24"/>
        </w:rPr>
      </w:pPr>
    </w:p>
    <w:p w14:paraId="77B2C0F0" w14:textId="0DDFCAC8" w:rsidR="00873342" w:rsidRDefault="00873342" w:rsidP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柳津町合宿等支援事業補助金交付要綱第１０条の規定により、</w:t>
      </w:r>
      <w:r w:rsidR="00907699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が完了しましたので下記のとおり報告します。</w:t>
      </w:r>
    </w:p>
    <w:p w14:paraId="1FA0A64F" w14:textId="77777777" w:rsidR="00873342" w:rsidRPr="005A6B14" w:rsidRDefault="00873342" w:rsidP="008733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118E68F" w14:textId="77777777" w:rsidR="00873342" w:rsidRDefault="00873342" w:rsidP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申請内容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73342" w14:paraId="1DE54111" w14:textId="77777777" w:rsidTr="004837BE">
        <w:tc>
          <w:tcPr>
            <w:tcW w:w="2122" w:type="dxa"/>
          </w:tcPr>
          <w:p w14:paraId="6351EF30" w14:textId="7777777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6372" w:type="dxa"/>
          </w:tcPr>
          <w:p w14:paraId="5951EC5D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36E58327" w14:textId="77777777" w:rsidR="00873342" w:rsidRDefault="00873342" w:rsidP="004837BE">
            <w:pPr>
              <w:rPr>
                <w:sz w:val="24"/>
                <w:szCs w:val="24"/>
              </w:rPr>
            </w:pPr>
          </w:p>
        </w:tc>
      </w:tr>
      <w:tr w:rsidR="00873342" w14:paraId="5B8E6A29" w14:textId="77777777" w:rsidTr="004837BE">
        <w:tc>
          <w:tcPr>
            <w:tcW w:w="2122" w:type="dxa"/>
          </w:tcPr>
          <w:p w14:paraId="7EFDF11A" w14:textId="7777777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  <w:p w14:paraId="6F178108" w14:textId="7777777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（合宿名）</w:t>
            </w:r>
          </w:p>
        </w:tc>
        <w:tc>
          <w:tcPr>
            <w:tcW w:w="6372" w:type="dxa"/>
          </w:tcPr>
          <w:p w14:paraId="73BE0338" w14:textId="77777777" w:rsidR="00873342" w:rsidRDefault="00873342" w:rsidP="004837BE">
            <w:pPr>
              <w:rPr>
                <w:sz w:val="24"/>
                <w:szCs w:val="24"/>
              </w:rPr>
            </w:pPr>
          </w:p>
        </w:tc>
      </w:tr>
      <w:tr w:rsidR="00873342" w14:paraId="0C65AE0F" w14:textId="77777777" w:rsidTr="004837BE">
        <w:tc>
          <w:tcPr>
            <w:tcW w:w="2122" w:type="dxa"/>
          </w:tcPr>
          <w:p w14:paraId="018B999D" w14:textId="7777777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6372" w:type="dxa"/>
          </w:tcPr>
          <w:p w14:paraId="6390D308" w14:textId="77777777" w:rsidR="00873342" w:rsidRDefault="00873342" w:rsidP="004837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～</w:t>
            </w:r>
          </w:p>
          <w:p w14:paraId="45FCC02F" w14:textId="77777777" w:rsidR="00873342" w:rsidRDefault="00873342" w:rsidP="004837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　　泊　　日</w:t>
            </w:r>
          </w:p>
        </w:tc>
      </w:tr>
      <w:tr w:rsidR="00873342" w14:paraId="4F90BAC1" w14:textId="77777777" w:rsidTr="004837BE">
        <w:tc>
          <w:tcPr>
            <w:tcW w:w="2122" w:type="dxa"/>
          </w:tcPr>
          <w:p w14:paraId="33D326E7" w14:textId="7777777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競技種目等</w:t>
            </w:r>
          </w:p>
        </w:tc>
        <w:tc>
          <w:tcPr>
            <w:tcW w:w="6372" w:type="dxa"/>
          </w:tcPr>
          <w:p w14:paraId="46884143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743C7CE8" w14:textId="77777777" w:rsidR="00873342" w:rsidRDefault="00873342" w:rsidP="004837BE">
            <w:pPr>
              <w:rPr>
                <w:sz w:val="24"/>
                <w:szCs w:val="24"/>
              </w:rPr>
            </w:pPr>
          </w:p>
        </w:tc>
      </w:tr>
      <w:tr w:rsidR="00873342" w14:paraId="4808BF20" w14:textId="77777777" w:rsidTr="004837BE">
        <w:tc>
          <w:tcPr>
            <w:tcW w:w="2122" w:type="dxa"/>
          </w:tcPr>
          <w:p w14:paraId="7E595C4B" w14:textId="7777777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宿泊施設名</w:t>
            </w:r>
          </w:p>
        </w:tc>
        <w:tc>
          <w:tcPr>
            <w:tcW w:w="6372" w:type="dxa"/>
          </w:tcPr>
          <w:p w14:paraId="4536B5D0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5EE9BD1C" w14:textId="77777777" w:rsidR="00873342" w:rsidRDefault="00873342" w:rsidP="004837BE">
            <w:pPr>
              <w:rPr>
                <w:sz w:val="24"/>
                <w:szCs w:val="24"/>
              </w:rPr>
            </w:pPr>
          </w:p>
        </w:tc>
      </w:tr>
      <w:tr w:rsidR="00873342" w14:paraId="58F5DDF6" w14:textId="77777777" w:rsidTr="004837BE">
        <w:tc>
          <w:tcPr>
            <w:tcW w:w="2122" w:type="dxa"/>
          </w:tcPr>
          <w:p w14:paraId="1299144E" w14:textId="7777777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延べ宿泊者数</w:t>
            </w:r>
          </w:p>
        </w:tc>
        <w:tc>
          <w:tcPr>
            <w:tcW w:w="6372" w:type="dxa"/>
          </w:tcPr>
          <w:p w14:paraId="15ACBA79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1E7A6809" w14:textId="77777777" w:rsidR="00873342" w:rsidRDefault="00873342" w:rsidP="004837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人泊</w:t>
            </w:r>
          </w:p>
        </w:tc>
      </w:tr>
      <w:tr w:rsidR="00873342" w14:paraId="38475205" w14:textId="77777777" w:rsidTr="004837BE">
        <w:tc>
          <w:tcPr>
            <w:tcW w:w="2122" w:type="dxa"/>
          </w:tcPr>
          <w:p w14:paraId="6B510526" w14:textId="5C71402E" w:rsidR="00873342" w:rsidRPr="001F5E10" w:rsidRDefault="00270B9A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  <w:r w:rsidR="00873342">
              <w:rPr>
                <w:rFonts w:hint="eastAsia"/>
                <w:sz w:val="24"/>
                <w:szCs w:val="24"/>
              </w:rPr>
              <w:t>申請額</w:t>
            </w:r>
          </w:p>
        </w:tc>
        <w:tc>
          <w:tcPr>
            <w:tcW w:w="6372" w:type="dxa"/>
          </w:tcPr>
          <w:p w14:paraId="1E3F7A65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04472446" w14:textId="77777777" w:rsidR="00873342" w:rsidRDefault="00873342" w:rsidP="004837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873342" w14:paraId="21355E39" w14:textId="77777777" w:rsidTr="004837BE">
        <w:tc>
          <w:tcPr>
            <w:tcW w:w="2122" w:type="dxa"/>
          </w:tcPr>
          <w:p w14:paraId="23225353" w14:textId="6C2C938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合宿等実績</w:t>
            </w:r>
          </w:p>
          <w:p w14:paraId="76E351E5" w14:textId="77777777" w:rsidR="00873342" w:rsidRDefault="00873342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（行程等）</w:t>
            </w:r>
          </w:p>
        </w:tc>
        <w:tc>
          <w:tcPr>
            <w:tcW w:w="6372" w:type="dxa"/>
          </w:tcPr>
          <w:p w14:paraId="183021C2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098BBC4A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650FF22E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2FCAC852" w14:textId="77777777" w:rsidR="00873342" w:rsidRDefault="00873342" w:rsidP="004837BE">
            <w:pPr>
              <w:rPr>
                <w:sz w:val="24"/>
                <w:szCs w:val="24"/>
              </w:rPr>
            </w:pPr>
          </w:p>
          <w:p w14:paraId="1173C410" w14:textId="77777777" w:rsidR="00873342" w:rsidRDefault="00873342" w:rsidP="004837BE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76C8454" w14:textId="77777777" w:rsidR="00873342" w:rsidRDefault="00873342" w:rsidP="00873342">
      <w:pPr>
        <w:rPr>
          <w:sz w:val="24"/>
          <w:szCs w:val="24"/>
        </w:rPr>
      </w:pPr>
    </w:p>
    <w:p w14:paraId="391D5944" w14:textId="26B76974" w:rsidR="00873342" w:rsidRDefault="00873342" w:rsidP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添付書類　</w:t>
      </w:r>
      <w:r w:rsidR="00850A32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宿泊施設の支払い領収書</w:t>
      </w:r>
      <w:r w:rsidR="00E06D96">
        <w:rPr>
          <w:rFonts w:hint="eastAsia"/>
          <w:sz w:val="24"/>
          <w:szCs w:val="24"/>
        </w:rPr>
        <w:t>の写し</w:t>
      </w:r>
    </w:p>
    <w:p w14:paraId="74307D7A" w14:textId="049991B5" w:rsidR="00850A32" w:rsidRDefault="00850A32" w:rsidP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②参加者名簿</w:t>
      </w:r>
      <w:r w:rsidR="00EC7EC4">
        <w:rPr>
          <w:rFonts w:hint="eastAsia"/>
          <w:sz w:val="24"/>
          <w:szCs w:val="24"/>
        </w:rPr>
        <w:t>（申請時変更が無ければ提出不用）</w:t>
      </w:r>
    </w:p>
    <w:p w14:paraId="524A0D51" w14:textId="45BDE150" w:rsidR="00873342" w:rsidRDefault="00850A32" w:rsidP="002232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③活動写真（２枚程度）</w:t>
      </w:r>
    </w:p>
    <w:sectPr w:rsidR="00873342" w:rsidSect="005A6B14">
      <w:pgSz w:w="11906" w:h="16838" w:code="9"/>
      <w:pgMar w:top="1701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C28E" w14:textId="77777777" w:rsidR="00C76130" w:rsidRDefault="00C76130" w:rsidP="00907699">
      <w:r>
        <w:separator/>
      </w:r>
    </w:p>
  </w:endnote>
  <w:endnote w:type="continuationSeparator" w:id="0">
    <w:p w14:paraId="33170CAF" w14:textId="77777777" w:rsidR="00C76130" w:rsidRDefault="00C76130" w:rsidP="009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15A7C" w14:textId="77777777" w:rsidR="00C76130" w:rsidRDefault="00C76130" w:rsidP="00907699">
      <w:r>
        <w:separator/>
      </w:r>
    </w:p>
  </w:footnote>
  <w:footnote w:type="continuationSeparator" w:id="0">
    <w:p w14:paraId="1591D9A2" w14:textId="77777777" w:rsidR="00C76130" w:rsidRDefault="00C76130" w:rsidP="0090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bordersDoNotSurroundHeader/>
  <w:bordersDoNotSurroundFooter/>
  <w:attachedTemplate r:id="rId1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4"/>
    <w:rsid w:val="001F5E10"/>
    <w:rsid w:val="00223288"/>
    <w:rsid w:val="00270B9A"/>
    <w:rsid w:val="003A1DBD"/>
    <w:rsid w:val="004872D8"/>
    <w:rsid w:val="004C7C8E"/>
    <w:rsid w:val="004E7A46"/>
    <w:rsid w:val="005A6B14"/>
    <w:rsid w:val="00803EEB"/>
    <w:rsid w:val="00850A32"/>
    <w:rsid w:val="00873342"/>
    <w:rsid w:val="00907699"/>
    <w:rsid w:val="00912E8B"/>
    <w:rsid w:val="00937B2B"/>
    <w:rsid w:val="00A17D3D"/>
    <w:rsid w:val="00A574D3"/>
    <w:rsid w:val="00C76130"/>
    <w:rsid w:val="00CA7993"/>
    <w:rsid w:val="00D411AB"/>
    <w:rsid w:val="00E06D96"/>
    <w:rsid w:val="00E84D31"/>
    <w:rsid w:val="00E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6C7FC"/>
  <w15:docId w15:val="{B7D61931-E875-472F-840E-E7E6CE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5A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3A1DB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A1DBD"/>
    <w:rPr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A1DBD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A1DBD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07699"/>
  </w:style>
  <w:style w:type="paragraph" w:styleId="af8">
    <w:name w:val="footer"/>
    <w:basedOn w:val="a"/>
    <w:link w:val="af9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0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0990-CC46-4B9F-8E95-359168EE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歌川 花奈子</cp:lastModifiedBy>
  <cp:revision>5</cp:revision>
  <cp:lastPrinted>2026-03-12T00:52:00Z</cp:lastPrinted>
  <dcterms:created xsi:type="dcterms:W3CDTF">2026-03-11T04:50:00Z</dcterms:created>
  <dcterms:modified xsi:type="dcterms:W3CDTF">2026-04-13T05:37:00Z</dcterms:modified>
</cp:coreProperties>
</file>