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5132" w14:textId="12401B1D" w:rsidR="004C7C8E" w:rsidRDefault="004C7C8E" w:rsidP="004C7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50A3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号（第９条関係）</w:t>
      </w:r>
    </w:p>
    <w:p w14:paraId="3A8DCD3F" w14:textId="77777777" w:rsidR="004C7C8E" w:rsidRDefault="004C7C8E" w:rsidP="004C7C8E">
      <w:pPr>
        <w:rPr>
          <w:sz w:val="24"/>
          <w:szCs w:val="24"/>
        </w:rPr>
      </w:pPr>
    </w:p>
    <w:p w14:paraId="6D07BACF" w14:textId="77777777" w:rsidR="004C7C8E" w:rsidRDefault="004C7C8E" w:rsidP="004C7C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14:paraId="5C9677A1" w14:textId="77777777" w:rsidR="004C7C8E" w:rsidRDefault="004C7C8E" w:rsidP="004C7C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3785300" w14:textId="77777777" w:rsidR="004C7C8E" w:rsidRDefault="004C7C8E" w:rsidP="004C7C8E">
      <w:pPr>
        <w:rPr>
          <w:sz w:val="24"/>
          <w:szCs w:val="24"/>
        </w:rPr>
      </w:pPr>
    </w:p>
    <w:p w14:paraId="0A14F5FA" w14:textId="77777777" w:rsidR="004C7C8E" w:rsidRDefault="004C7C8E" w:rsidP="004C7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14:paraId="612D3C87" w14:textId="77777777" w:rsidR="004C7C8E" w:rsidRDefault="004C7C8E" w:rsidP="004C7C8E">
      <w:pPr>
        <w:rPr>
          <w:sz w:val="24"/>
          <w:szCs w:val="24"/>
        </w:rPr>
      </w:pPr>
    </w:p>
    <w:p w14:paraId="1F77F68A" w14:textId="77777777" w:rsidR="004C7C8E" w:rsidRDefault="004C7C8E" w:rsidP="004C7C8E">
      <w:pPr>
        <w:ind w:firstLineChars="1900" w:firstLine="5186"/>
        <w:rPr>
          <w:sz w:val="24"/>
          <w:szCs w:val="24"/>
        </w:rPr>
      </w:pPr>
      <w:r>
        <w:rPr>
          <w:rFonts w:hint="eastAsia"/>
          <w:sz w:val="24"/>
          <w:szCs w:val="24"/>
        </w:rPr>
        <w:t>柳津町長</w:t>
      </w:r>
    </w:p>
    <w:p w14:paraId="5839CA66" w14:textId="77777777" w:rsidR="004C7C8E" w:rsidRDefault="004C7C8E" w:rsidP="004C7C8E">
      <w:pPr>
        <w:rPr>
          <w:sz w:val="24"/>
          <w:szCs w:val="24"/>
        </w:rPr>
      </w:pPr>
    </w:p>
    <w:p w14:paraId="3C1682B9" w14:textId="71F006B3" w:rsidR="004C7C8E" w:rsidRDefault="004C7C8E" w:rsidP="004C7C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柳津町合宿等支援事業変更承認（不承認）決定通知書</w:t>
      </w:r>
    </w:p>
    <w:p w14:paraId="46A1BA9D" w14:textId="77777777" w:rsidR="004C7C8E" w:rsidRPr="00E06D96" w:rsidRDefault="004C7C8E" w:rsidP="004C7C8E">
      <w:pPr>
        <w:rPr>
          <w:sz w:val="24"/>
          <w:szCs w:val="24"/>
        </w:rPr>
      </w:pPr>
    </w:p>
    <w:p w14:paraId="4580F6D8" w14:textId="703CD28E" w:rsidR="004C7C8E" w:rsidRDefault="004C7C8E" w:rsidP="004C7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日付けで申請のあった柳津町合宿等支援事業</w:t>
      </w:r>
      <w:r w:rsidRPr="004C7C8E">
        <w:rPr>
          <w:rFonts w:hint="eastAsia"/>
          <w:sz w:val="24"/>
          <w:szCs w:val="24"/>
        </w:rPr>
        <w:t>変更（中止）承認申請</w:t>
      </w:r>
      <w:r>
        <w:rPr>
          <w:rFonts w:hint="eastAsia"/>
          <w:sz w:val="24"/>
          <w:szCs w:val="24"/>
        </w:rPr>
        <w:t>について、下記のとおり</w:t>
      </w:r>
      <w:r w:rsidR="00873342">
        <w:rPr>
          <w:rFonts w:hint="eastAsia"/>
          <w:sz w:val="24"/>
          <w:szCs w:val="24"/>
        </w:rPr>
        <w:t>変更することを承認（不承認）</w:t>
      </w:r>
      <w:r>
        <w:rPr>
          <w:rFonts w:hint="eastAsia"/>
          <w:sz w:val="24"/>
          <w:szCs w:val="24"/>
        </w:rPr>
        <w:t>しましたので、柳津町合宿等支援事業補助金交付要綱第９条の規定により通知します。</w:t>
      </w:r>
    </w:p>
    <w:p w14:paraId="7F8AA630" w14:textId="77777777" w:rsidR="004C7C8E" w:rsidRDefault="004C7C8E" w:rsidP="004C7C8E">
      <w:pPr>
        <w:rPr>
          <w:sz w:val="24"/>
          <w:szCs w:val="24"/>
        </w:rPr>
      </w:pPr>
    </w:p>
    <w:p w14:paraId="05168AF5" w14:textId="77777777" w:rsidR="004C7C8E" w:rsidRDefault="004C7C8E" w:rsidP="004C7C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CDD94DF" w14:textId="77777777" w:rsidR="004C7C8E" w:rsidRDefault="004C7C8E" w:rsidP="004C7C8E">
      <w:pPr>
        <w:rPr>
          <w:sz w:val="24"/>
          <w:szCs w:val="24"/>
        </w:rPr>
      </w:pPr>
    </w:p>
    <w:p w14:paraId="6BA50DDE" w14:textId="77777777" w:rsidR="004C7C8E" w:rsidRDefault="004C7C8E" w:rsidP="004C7C8E">
      <w:pPr>
        <w:ind w:firstLineChars="100" w:firstLine="27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　業　名　　</w:t>
      </w:r>
    </w:p>
    <w:p w14:paraId="3611FC34" w14:textId="77777777" w:rsidR="004C7C8E" w:rsidRDefault="004C7C8E" w:rsidP="004C7C8E">
      <w:pPr>
        <w:rPr>
          <w:sz w:val="24"/>
          <w:szCs w:val="24"/>
        </w:rPr>
      </w:pPr>
    </w:p>
    <w:p w14:paraId="6B0528C9" w14:textId="63B61A26" w:rsidR="004C7C8E" w:rsidRDefault="00873342" w:rsidP="004C7C8E">
      <w:pPr>
        <w:ind w:firstLineChars="100" w:firstLine="273"/>
        <w:rPr>
          <w:sz w:val="24"/>
          <w:szCs w:val="24"/>
        </w:rPr>
      </w:pPr>
      <w:r>
        <w:rPr>
          <w:rFonts w:hint="eastAsia"/>
          <w:sz w:val="24"/>
          <w:szCs w:val="24"/>
        </w:rPr>
        <w:t>当初交付決定額　　　　　　　　　　　　　円</w:t>
      </w:r>
    </w:p>
    <w:p w14:paraId="5F9C6F06" w14:textId="77777777" w:rsidR="00873342" w:rsidRDefault="00873342" w:rsidP="004C7C8E">
      <w:pPr>
        <w:ind w:firstLineChars="100" w:firstLine="273"/>
        <w:rPr>
          <w:sz w:val="24"/>
          <w:szCs w:val="24"/>
        </w:rPr>
      </w:pPr>
    </w:p>
    <w:p w14:paraId="5C18A40E" w14:textId="7825DD0C" w:rsidR="00873342" w:rsidRDefault="00873342" w:rsidP="004C7C8E">
      <w:pPr>
        <w:ind w:firstLineChars="100" w:firstLine="273"/>
        <w:rPr>
          <w:sz w:val="24"/>
          <w:szCs w:val="24"/>
        </w:rPr>
      </w:pPr>
      <w:r>
        <w:rPr>
          <w:rFonts w:hint="eastAsia"/>
          <w:sz w:val="24"/>
          <w:szCs w:val="24"/>
        </w:rPr>
        <w:t>変更後交付決定額　　　　　　　　　　　　円</w:t>
      </w:r>
    </w:p>
    <w:p w14:paraId="3FFA9550" w14:textId="77777777" w:rsidR="004C7C8E" w:rsidRDefault="004C7C8E" w:rsidP="004C7C8E">
      <w:pPr>
        <w:rPr>
          <w:sz w:val="24"/>
          <w:szCs w:val="24"/>
        </w:rPr>
      </w:pPr>
    </w:p>
    <w:p w14:paraId="0B3F064B" w14:textId="77777777" w:rsidR="004C7C8E" w:rsidRDefault="004C7C8E" w:rsidP="004C7C8E">
      <w:pPr>
        <w:rPr>
          <w:sz w:val="24"/>
          <w:szCs w:val="24"/>
        </w:rPr>
      </w:pPr>
    </w:p>
    <w:p w14:paraId="0BE111C3" w14:textId="77777777" w:rsidR="004C7C8E" w:rsidRDefault="004C7C8E" w:rsidP="004C7C8E">
      <w:pPr>
        <w:rPr>
          <w:sz w:val="24"/>
          <w:szCs w:val="24"/>
        </w:rPr>
      </w:pPr>
    </w:p>
    <w:p w14:paraId="54732740" w14:textId="77777777" w:rsidR="004C7C8E" w:rsidRDefault="004C7C8E" w:rsidP="004C7C8E">
      <w:pPr>
        <w:rPr>
          <w:sz w:val="24"/>
          <w:szCs w:val="24"/>
        </w:rPr>
      </w:pPr>
    </w:p>
    <w:p w14:paraId="60B5B20B" w14:textId="77777777" w:rsidR="004C7C8E" w:rsidRDefault="004C7C8E" w:rsidP="004C7C8E">
      <w:pPr>
        <w:rPr>
          <w:sz w:val="24"/>
          <w:szCs w:val="24"/>
        </w:rPr>
      </w:pPr>
      <w:bookmarkStart w:id="0" w:name="_GoBack"/>
      <w:bookmarkEnd w:id="0"/>
    </w:p>
    <w:p w14:paraId="357C2A23" w14:textId="77777777" w:rsidR="004C7C8E" w:rsidRDefault="004C7C8E" w:rsidP="004C7C8E">
      <w:pPr>
        <w:rPr>
          <w:sz w:val="24"/>
          <w:szCs w:val="24"/>
        </w:rPr>
      </w:pPr>
    </w:p>
    <w:p w14:paraId="776947E5" w14:textId="77777777" w:rsidR="004C7C8E" w:rsidRDefault="004C7C8E" w:rsidP="004C7C8E">
      <w:pPr>
        <w:rPr>
          <w:sz w:val="24"/>
          <w:szCs w:val="24"/>
        </w:rPr>
      </w:pPr>
    </w:p>
    <w:p w14:paraId="1CF80B76" w14:textId="77777777" w:rsidR="004C7C8E" w:rsidRDefault="004C7C8E" w:rsidP="004C7C8E">
      <w:pPr>
        <w:rPr>
          <w:sz w:val="24"/>
          <w:szCs w:val="24"/>
        </w:rPr>
      </w:pPr>
    </w:p>
    <w:p w14:paraId="72DC7DAA" w14:textId="77777777" w:rsidR="004C7C8E" w:rsidRDefault="004C7C8E" w:rsidP="004C7C8E">
      <w:pPr>
        <w:rPr>
          <w:sz w:val="24"/>
          <w:szCs w:val="24"/>
        </w:rPr>
      </w:pPr>
    </w:p>
    <w:p w14:paraId="0FCDCDC2" w14:textId="77777777" w:rsidR="004C7C8E" w:rsidRDefault="004C7C8E" w:rsidP="004C7C8E">
      <w:pPr>
        <w:rPr>
          <w:sz w:val="24"/>
          <w:szCs w:val="24"/>
        </w:rPr>
      </w:pPr>
    </w:p>
    <w:p w14:paraId="655B4DA3" w14:textId="77777777" w:rsidR="004C7C8E" w:rsidRDefault="004C7C8E" w:rsidP="004C7C8E">
      <w:pPr>
        <w:rPr>
          <w:sz w:val="24"/>
          <w:szCs w:val="24"/>
        </w:rPr>
      </w:pPr>
    </w:p>
    <w:p w14:paraId="7ABE4EF6" w14:textId="77777777" w:rsidR="004C7C8E" w:rsidRDefault="004C7C8E" w:rsidP="004C7C8E">
      <w:pPr>
        <w:rPr>
          <w:sz w:val="24"/>
          <w:szCs w:val="24"/>
        </w:rPr>
      </w:pPr>
    </w:p>
    <w:p w14:paraId="2973EAB9" w14:textId="77777777" w:rsidR="004C7C8E" w:rsidRPr="004C7C8E" w:rsidRDefault="004C7C8E" w:rsidP="00223288">
      <w:pPr>
        <w:rPr>
          <w:sz w:val="24"/>
          <w:szCs w:val="24"/>
        </w:rPr>
      </w:pPr>
    </w:p>
    <w:p w14:paraId="51727220" w14:textId="77777777" w:rsidR="004C7C8E" w:rsidRDefault="004C7C8E" w:rsidP="00223288">
      <w:pPr>
        <w:rPr>
          <w:sz w:val="24"/>
          <w:szCs w:val="24"/>
        </w:rPr>
      </w:pPr>
    </w:p>
    <w:sectPr w:rsidR="004C7C8E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61F0" w14:textId="77777777" w:rsidR="00444FB7" w:rsidRDefault="00444FB7" w:rsidP="00907699">
      <w:r>
        <w:separator/>
      </w:r>
    </w:p>
  </w:endnote>
  <w:endnote w:type="continuationSeparator" w:id="0">
    <w:p w14:paraId="760AF021" w14:textId="77777777" w:rsidR="00444FB7" w:rsidRDefault="00444FB7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BB7C" w14:textId="77777777" w:rsidR="00444FB7" w:rsidRDefault="00444FB7" w:rsidP="00907699">
      <w:r>
        <w:separator/>
      </w:r>
    </w:p>
  </w:footnote>
  <w:footnote w:type="continuationSeparator" w:id="0">
    <w:p w14:paraId="77646524" w14:textId="77777777" w:rsidR="00444FB7" w:rsidRDefault="00444FB7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70B9A"/>
    <w:rsid w:val="003A1DBD"/>
    <w:rsid w:val="00444FB7"/>
    <w:rsid w:val="004872D8"/>
    <w:rsid w:val="004C7C8E"/>
    <w:rsid w:val="004E7A46"/>
    <w:rsid w:val="005A6B14"/>
    <w:rsid w:val="00803EEB"/>
    <w:rsid w:val="00850A32"/>
    <w:rsid w:val="00873342"/>
    <w:rsid w:val="00907699"/>
    <w:rsid w:val="00912E8B"/>
    <w:rsid w:val="00937B2B"/>
    <w:rsid w:val="00A17D3D"/>
    <w:rsid w:val="00A574D3"/>
    <w:rsid w:val="00C86639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AE39-DF1F-44FB-B2C6-A5AA9299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2026-04-13T05:35:00Z</dcterms:modified>
</cp:coreProperties>
</file>