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FD945" w14:textId="1F777B20" w:rsidR="00937B2B" w:rsidRPr="005A6B14" w:rsidRDefault="005A6B14">
      <w:pPr>
        <w:rPr>
          <w:sz w:val="24"/>
          <w:szCs w:val="24"/>
        </w:rPr>
      </w:pPr>
      <w:r w:rsidRPr="005A6B14">
        <w:rPr>
          <w:rFonts w:hint="eastAsia"/>
          <w:sz w:val="24"/>
          <w:szCs w:val="24"/>
        </w:rPr>
        <w:t>様式第１号</w:t>
      </w:r>
      <w:r>
        <w:rPr>
          <w:rFonts w:hint="eastAsia"/>
          <w:sz w:val="24"/>
          <w:szCs w:val="24"/>
        </w:rPr>
        <w:t>（第６条関係）</w:t>
      </w:r>
    </w:p>
    <w:p w14:paraId="3D2B9BD8" w14:textId="76534911" w:rsidR="005A6B14" w:rsidRDefault="005A6B14" w:rsidP="001F5E1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188AD6BB" w14:textId="7B82E986" w:rsidR="005A6B14" w:rsidRDefault="005A6B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柳津町長</w:t>
      </w:r>
    </w:p>
    <w:p w14:paraId="115E4E6F" w14:textId="71B4DCCD" w:rsidR="005A6B14" w:rsidRDefault="005A6B14" w:rsidP="001F5E10">
      <w:pPr>
        <w:ind w:firstLineChars="1500" w:firstLine="4095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住　　所</w:t>
      </w:r>
    </w:p>
    <w:p w14:paraId="33C031F7" w14:textId="55E90296" w:rsidR="005A6B14" w:rsidRDefault="005A6B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1F5E10">
        <w:rPr>
          <w:rFonts w:hint="eastAsia"/>
          <w:sz w:val="24"/>
          <w:szCs w:val="24"/>
        </w:rPr>
        <w:t xml:space="preserve">　　　　　　　　　　　　　　　</w:t>
      </w:r>
      <w:r>
        <w:rPr>
          <w:rFonts w:hint="eastAsia"/>
          <w:sz w:val="24"/>
          <w:szCs w:val="24"/>
        </w:rPr>
        <w:t>団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体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</w:t>
      </w:r>
    </w:p>
    <w:p w14:paraId="6D9CC046" w14:textId="21B2960F" w:rsidR="005A6B14" w:rsidRDefault="005A6B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1F5E10">
        <w:rPr>
          <w:rFonts w:hint="eastAsia"/>
          <w:sz w:val="24"/>
          <w:szCs w:val="24"/>
        </w:rPr>
        <w:t xml:space="preserve">　　　　　　　　　　　　　　　</w:t>
      </w:r>
      <w:r>
        <w:rPr>
          <w:rFonts w:hint="eastAsia"/>
          <w:sz w:val="24"/>
          <w:szCs w:val="24"/>
        </w:rPr>
        <w:t>代表者名</w:t>
      </w:r>
    </w:p>
    <w:p w14:paraId="72013AF2" w14:textId="1AF812AA" w:rsidR="005A6B14" w:rsidRDefault="005A6B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1F5E10">
        <w:rPr>
          <w:rFonts w:hint="eastAsia"/>
          <w:sz w:val="24"/>
          <w:szCs w:val="24"/>
        </w:rPr>
        <w:t xml:space="preserve">　　　　　　　　　　　　　　　</w:t>
      </w:r>
      <w:r>
        <w:rPr>
          <w:rFonts w:hint="eastAsia"/>
          <w:sz w:val="24"/>
          <w:szCs w:val="24"/>
        </w:rPr>
        <w:t>電話番号</w:t>
      </w:r>
    </w:p>
    <w:p w14:paraId="57E18EDD" w14:textId="77777777" w:rsidR="005A6B14" w:rsidRPr="005A6B14" w:rsidRDefault="005A6B14">
      <w:pPr>
        <w:rPr>
          <w:sz w:val="24"/>
          <w:szCs w:val="24"/>
        </w:rPr>
      </w:pPr>
    </w:p>
    <w:p w14:paraId="5DA63A59" w14:textId="5C038C90" w:rsidR="005A6B14" w:rsidRPr="005A6B14" w:rsidRDefault="005A6B14" w:rsidP="001F5E1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柳津町合宿等支援事業補助金交付申請書</w:t>
      </w:r>
    </w:p>
    <w:p w14:paraId="73ED7E4C" w14:textId="77777777" w:rsidR="005A6B14" w:rsidRDefault="005A6B14">
      <w:pPr>
        <w:rPr>
          <w:sz w:val="24"/>
          <w:szCs w:val="24"/>
        </w:rPr>
      </w:pPr>
    </w:p>
    <w:p w14:paraId="65BA5591" w14:textId="0DCD908A" w:rsidR="005A6B14" w:rsidRDefault="005A6B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柳津町合宿等支援事業補助金交付要綱第６条の規定により、下記のとおり</w:t>
      </w:r>
      <w:r w:rsidR="00270B9A">
        <w:rPr>
          <w:rFonts w:hint="eastAsia"/>
          <w:sz w:val="24"/>
          <w:szCs w:val="24"/>
        </w:rPr>
        <w:t>補助金</w:t>
      </w:r>
      <w:r>
        <w:rPr>
          <w:rFonts w:hint="eastAsia"/>
          <w:sz w:val="24"/>
          <w:szCs w:val="24"/>
        </w:rPr>
        <w:t>の交付を申請します。</w:t>
      </w:r>
    </w:p>
    <w:p w14:paraId="26E5BDEB" w14:textId="258AF1AB" w:rsidR="005A6B14" w:rsidRPr="005A6B14" w:rsidRDefault="005A6B14" w:rsidP="001F5E1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06F88D27" w14:textId="24C7776D" w:rsidR="005A6B14" w:rsidRDefault="005A6B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1F5E1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申請内容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5A6B14" w14:paraId="034DAE05" w14:textId="77777777" w:rsidTr="001F5E10">
        <w:tc>
          <w:tcPr>
            <w:tcW w:w="2122" w:type="dxa"/>
          </w:tcPr>
          <w:p w14:paraId="6C12CD42" w14:textId="3D6A134E" w:rsidR="005A6B14" w:rsidRDefault="005A6B14" w:rsidP="001F5E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</w:t>
            </w:r>
            <w:r w:rsidR="001F5E1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体</w:t>
            </w:r>
            <w:r w:rsidR="001F5E1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372" w:type="dxa"/>
          </w:tcPr>
          <w:p w14:paraId="631F858D" w14:textId="77777777" w:rsidR="005A6B14" w:rsidRDefault="005A6B14">
            <w:pPr>
              <w:rPr>
                <w:sz w:val="24"/>
                <w:szCs w:val="24"/>
              </w:rPr>
            </w:pPr>
          </w:p>
          <w:p w14:paraId="28594235" w14:textId="77777777" w:rsidR="001F5E10" w:rsidRDefault="001F5E10">
            <w:pPr>
              <w:rPr>
                <w:sz w:val="24"/>
                <w:szCs w:val="24"/>
              </w:rPr>
            </w:pPr>
          </w:p>
        </w:tc>
      </w:tr>
      <w:tr w:rsidR="001F5E10" w14:paraId="374DE982" w14:textId="77777777" w:rsidTr="001F5E10">
        <w:tc>
          <w:tcPr>
            <w:tcW w:w="2122" w:type="dxa"/>
          </w:tcPr>
          <w:p w14:paraId="59A53941" w14:textId="4C9B9F17" w:rsidR="001F5E10" w:rsidRDefault="001F5E10" w:rsidP="001F5E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業　名</w:t>
            </w:r>
          </w:p>
          <w:p w14:paraId="17EF955B" w14:textId="5C7E9D44" w:rsidR="001F5E10" w:rsidRDefault="001F5E10" w:rsidP="001F5E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（合宿名）</w:t>
            </w:r>
          </w:p>
        </w:tc>
        <w:tc>
          <w:tcPr>
            <w:tcW w:w="6372" w:type="dxa"/>
          </w:tcPr>
          <w:p w14:paraId="5D419069" w14:textId="77777777" w:rsidR="001F5E10" w:rsidRDefault="001F5E10">
            <w:pPr>
              <w:rPr>
                <w:sz w:val="24"/>
                <w:szCs w:val="24"/>
              </w:rPr>
            </w:pPr>
          </w:p>
        </w:tc>
      </w:tr>
      <w:tr w:rsidR="005A6B14" w14:paraId="43A46D9F" w14:textId="77777777" w:rsidTr="001F5E10">
        <w:tc>
          <w:tcPr>
            <w:tcW w:w="2122" w:type="dxa"/>
          </w:tcPr>
          <w:p w14:paraId="5619A339" w14:textId="3D307409" w:rsidR="005A6B14" w:rsidRDefault="005A6B14" w:rsidP="001F5E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実施期間</w:t>
            </w:r>
          </w:p>
        </w:tc>
        <w:tc>
          <w:tcPr>
            <w:tcW w:w="6372" w:type="dxa"/>
          </w:tcPr>
          <w:p w14:paraId="7093799C" w14:textId="77777777" w:rsidR="005A6B14" w:rsidRDefault="001F5E1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日（　　）　～</w:t>
            </w:r>
          </w:p>
          <w:p w14:paraId="30979E66" w14:textId="505A09DF" w:rsidR="001F5E10" w:rsidRDefault="001F5E1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日（　　）　　　泊　　日</w:t>
            </w:r>
          </w:p>
        </w:tc>
      </w:tr>
      <w:tr w:rsidR="001F5E10" w14:paraId="0452BB1C" w14:textId="77777777" w:rsidTr="001F5E10">
        <w:tc>
          <w:tcPr>
            <w:tcW w:w="2122" w:type="dxa"/>
          </w:tcPr>
          <w:p w14:paraId="4A152802" w14:textId="1159156E" w:rsidR="001F5E10" w:rsidRDefault="001F5E10" w:rsidP="001F5E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競技種目等</w:t>
            </w:r>
          </w:p>
        </w:tc>
        <w:tc>
          <w:tcPr>
            <w:tcW w:w="6372" w:type="dxa"/>
          </w:tcPr>
          <w:p w14:paraId="5ACF977A" w14:textId="77777777" w:rsidR="001F5E10" w:rsidRDefault="001F5E10">
            <w:pPr>
              <w:rPr>
                <w:sz w:val="24"/>
                <w:szCs w:val="24"/>
              </w:rPr>
            </w:pPr>
          </w:p>
          <w:p w14:paraId="28ACB2C3" w14:textId="77777777" w:rsidR="001F5E10" w:rsidRDefault="001F5E10">
            <w:pPr>
              <w:rPr>
                <w:sz w:val="24"/>
                <w:szCs w:val="24"/>
              </w:rPr>
            </w:pPr>
          </w:p>
        </w:tc>
      </w:tr>
      <w:tr w:rsidR="001F5E10" w14:paraId="7FB780D6" w14:textId="77777777" w:rsidTr="001F5E10">
        <w:tc>
          <w:tcPr>
            <w:tcW w:w="2122" w:type="dxa"/>
          </w:tcPr>
          <w:p w14:paraId="75C2CBAE" w14:textId="3B45250E" w:rsidR="001F5E10" w:rsidRDefault="001F5E10" w:rsidP="001F5E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宿泊施設名</w:t>
            </w:r>
          </w:p>
        </w:tc>
        <w:tc>
          <w:tcPr>
            <w:tcW w:w="6372" w:type="dxa"/>
          </w:tcPr>
          <w:p w14:paraId="4DBB95FF" w14:textId="77777777" w:rsidR="001F5E10" w:rsidRDefault="001F5E10">
            <w:pPr>
              <w:rPr>
                <w:sz w:val="24"/>
                <w:szCs w:val="24"/>
              </w:rPr>
            </w:pPr>
          </w:p>
          <w:p w14:paraId="4D0CD0EA" w14:textId="77777777" w:rsidR="001F5E10" w:rsidRDefault="001F5E10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5A6B14" w14:paraId="1393C645" w14:textId="77777777" w:rsidTr="001F5E10">
        <w:tc>
          <w:tcPr>
            <w:tcW w:w="2122" w:type="dxa"/>
          </w:tcPr>
          <w:p w14:paraId="160E39F1" w14:textId="4AC07E19" w:rsidR="005A6B14" w:rsidRDefault="001F5E10" w:rsidP="001F5E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延べ宿泊者数</w:t>
            </w:r>
          </w:p>
        </w:tc>
        <w:tc>
          <w:tcPr>
            <w:tcW w:w="6372" w:type="dxa"/>
          </w:tcPr>
          <w:p w14:paraId="418E6468" w14:textId="77777777" w:rsidR="001F5E10" w:rsidRDefault="001F5E10">
            <w:pPr>
              <w:rPr>
                <w:sz w:val="24"/>
                <w:szCs w:val="24"/>
              </w:rPr>
            </w:pPr>
          </w:p>
          <w:p w14:paraId="3AD18979" w14:textId="307632FA" w:rsidR="005A6B14" w:rsidRDefault="001F5E1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人泊</w:t>
            </w:r>
          </w:p>
        </w:tc>
      </w:tr>
      <w:tr w:rsidR="005A6B14" w14:paraId="0F963E64" w14:textId="77777777" w:rsidTr="001F5E10">
        <w:tc>
          <w:tcPr>
            <w:tcW w:w="2122" w:type="dxa"/>
          </w:tcPr>
          <w:p w14:paraId="2729FA58" w14:textId="737BF99F" w:rsidR="005A6B14" w:rsidRPr="001F5E10" w:rsidRDefault="00270B9A" w:rsidP="001F5E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</w:t>
            </w:r>
            <w:r w:rsidR="001F5E10">
              <w:rPr>
                <w:rFonts w:hint="eastAsia"/>
                <w:sz w:val="24"/>
                <w:szCs w:val="24"/>
              </w:rPr>
              <w:t>申請額</w:t>
            </w:r>
          </w:p>
        </w:tc>
        <w:tc>
          <w:tcPr>
            <w:tcW w:w="6372" w:type="dxa"/>
          </w:tcPr>
          <w:p w14:paraId="60A7C709" w14:textId="77777777" w:rsidR="001F5E10" w:rsidRDefault="001F5E10">
            <w:pPr>
              <w:rPr>
                <w:sz w:val="24"/>
                <w:szCs w:val="24"/>
              </w:rPr>
            </w:pPr>
          </w:p>
          <w:p w14:paraId="1075BB11" w14:textId="0EAEBD7B" w:rsidR="005A6B14" w:rsidRDefault="001F5E1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円</w:t>
            </w:r>
          </w:p>
        </w:tc>
      </w:tr>
      <w:tr w:rsidR="005A6B14" w14:paraId="74CD6771" w14:textId="77777777" w:rsidTr="001F5E10">
        <w:tc>
          <w:tcPr>
            <w:tcW w:w="2122" w:type="dxa"/>
          </w:tcPr>
          <w:p w14:paraId="3722BD86" w14:textId="77777777" w:rsidR="005A6B14" w:rsidRDefault="001F5E10" w:rsidP="001F5E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合宿等計画</w:t>
            </w:r>
          </w:p>
          <w:p w14:paraId="11E4332F" w14:textId="389A20A0" w:rsidR="001F5E10" w:rsidRDefault="001F5E10" w:rsidP="001F5E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（行程等）</w:t>
            </w:r>
          </w:p>
        </w:tc>
        <w:tc>
          <w:tcPr>
            <w:tcW w:w="6372" w:type="dxa"/>
          </w:tcPr>
          <w:p w14:paraId="4A069514" w14:textId="77777777" w:rsidR="005A6B14" w:rsidRDefault="005A6B14">
            <w:pPr>
              <w:rPr>
                <w:sz w:val="24"/>
                <w:szCs w:val="24"/>
              </w:rPr>
            </w:pPr>
          </w:p>
          <w:p w14:paraId="040CA645" w14:textId="77777777" w:rsidR="001F5E10" w:rsidRDefault="001F5E10">
            <w:pPr>
              <w:rPr>
                <w:sz w:val="24"/>
                <w:szCs w:val="24"/>
              </w:rPr>
            </w:pPr>
          </w:p>
          <w:p w14:paraId="712064DF" w14:textId="77777777" w:rsidR="001F5E10" w:rsidRDefault="001F5E10">
            <w:pPr>
              <w:rPr>
                <w:sz w:val="24"/>
                <w:szCs w:val="24"/>
              </w:rPr>
            </w:pPr>
          </w:p>
          <w:p w14:paraId="381EE6D4" w14:textId="77777777" w:rsidR="001F5E10" w:rsidRDefault="001F5E10">
            <w:pPr>
              <w:rPr>
                <w:sz w:val="24"/>
                <w:szCs w:val="24"/>
              </w:rPr>
            </w:pPr>
          </w:p>
          <w:p w14:paraId="7A8C5608" w14:textId="77777777" w:rsidR="001F5E10" w:rsidRDefault="001F5E10">
            <w:pPr>
              <w:rPr>
                <w:sz w:val="24"/>
                <w:szCs w:val="24"/>
              </w:rPr>
            </w:pPr>
          </w:p>
        </w:tc>
      </w:tr>
    </w:tbl>
    <w:p w14:paraId="01488EB1" w14:textId="7117CDEC" w:rsidR="001F5E10" w:rsidRDefault="001F5E10">
      <w:pPr>
        <w:rPr>
          <w:sz w:val="24"/>
          <w:szCs w:val="24"/>
        </w:rPr>
      </w:pPr>
    </w:p>
    <w:p w14:paraId="042FB92F" w14:textId="6FFD4EA6" w:rsidR="005A6B14" w:rsidRDefault="001F5E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添付書類　</w:t>
      </w:r>
      <w:r w:rsidR="00850A32">
        <w:rPr>
          <w:rFonts w:hint="eastAsia"/>
          <w:sz w:val="24"/>
          <w:szCs w:val="24"/>
        </w:rPr>
        <w:t>①</w:t>
      </w:r>
      <w:r>
        <w:rPr>
          <w:rFonts w:hint="eastAsia"/>
          <w:sz w:val="24"/>
          <w:szCs w:val="24"/>
        </w:rPr>
        <w:t>団体代表者の身分を証する書類</w:t>
      </w:r>
    </w:p>
    <w:p w14:paraId="08253552" w14:textId="6F7E735F" w:rsidR="00873342" w:rsidRDefault="008733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850A32">
        <w:rPr>
          <w:rFonts w:hint="eastAsia"/>
          <w:sz w:val="24"/>
          <w:szCs w:val="24"/>
        </w:rPr>
        <w:t>②</w:t>
      </w:r>
      <w:r>
        <w:rPr>
          <w:rFonts w:hint="eastAsia"/>
          <w:sz w:val="24"/>
          <w:szCs w:val="24"/>
        </w:rPr>
        <w:t>参加者名簿</w:t>
      </w:r>
    </w:p>
    <w:p w14:paraId="31A5AF55" w14:textId="6C4EFC4E" w:rsidR="00850A32" w:rsidRDefault="00850A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③</w:t>
      </w:r>
      <w:r w:rsidR="00270B9A">
        <w:rPr>
          <w:rFonts w:hint="eastAsia"/>
          <w:sz w:val="24"/>
          <w:szCs w:val="24"/>
        </w:rPr>
        <w:t>補助金</w:t>
      </w:r>
      <w:r>
        <w:rPr>
          <w:rFonts w:hint="eastAsia"/>
          <w:sz w:val="24"/>
          <w:szCs w:val="24"/>
        </w:rPr>
        <w:t>振込口座</w:t>
      </w:r>
      <w:r w:rsidR="00E06D96">
        <w:rPr>
          <w:rFonts w:hint="eastAsia"/>
          <w:sz w:val="24"/>
          <w:szCs w:val="24"/>
        </w:rPr>
        <w:t>届</w:t>
      </w:r>
    </w:p>
    <w:sectPr w:rsidR="00850A32" w:rsidSect="005A6B14">
      <w:pgSz w:w="11906" w:h="16838" w:code="9"/>
      <w:pgMar w:top="1701" w:right="1701" w:bottom="1701" w:left="1701" w:header="720" w:footer="720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5011A" w14:textId="77777777" w:rsidR="00C4076E" w:rsidRDefault="00C4076E" w:rsidP="00907699">
      <w:r>
        <w:separator/>
      </w:r>
    </w:p>
  </w:endnote>
  <w:endnote w:type="continuationSeparator" w:id="0">
    <w:p w14:paraId="3426F5A4" w14:textId="77777777" w:rsidR="00C4076E" w:rsidRDefault="00C4076E" w:rsidP="0090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82C57" w14:textId="77777777" w:rsidR="00C4076E" w:rsidRDefault="00C4076E" w:rsidP="00907699">
      <w:r>
        <w:separator/>
      </w:r>
    </w:p>
  </w:footnote>
  <w:footnote w:type="continuationSeparator" w:id="0">
    <w:p w14:paraId="3E4D9938" w14:textId="77777777" w:rsidR="00C4076E" w:rsidRDefault="00C4076E" w:rsidP="00907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7"/>
  <w:bordersDoNotSurroundHeader/>
  <w:bordersDoNotSurroundFooter/>
  <w:attachedTemplate r:id="rId1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14"/>
    <w:rsid w:val="001F5E10"/>
    <w:rsid w:val="00223288"/>
    <w:rsid w:val="00270B9A"/>
    <w:rsid w:val="003A1DBD"/>
    <w:rsid w:val="004872D8"/>
    <w:rsid w:val="004C7C8E"/>
    <w:rsid w:val="004E7A46"/>
    <w:rsid w:val="005A6B14"/>
    <w:rsid w:val="007E782B"/>
    <w:rsid w:val="00803EEB"/>
    <w:rsid w:val="00850A32"/>
    <w:rsid w:val="00873342"/>
    <w:rsid w:val="00907699"/>
    <w:rsid w:val="00912E8B"/>
    <w:rsid w:val="00937B2B"/>
    <w:rsid w:val="00A17D3D"/>
    <w:rsid w:val="00A574D3"/>
    <w:rsid w:val="00C4076E"/>
    <w:rsid w:val="00D411AB"/>
    <w:rsid w:val="00E06D96"/>
    <w:rsid w:val="00E84D31"/>
    <w:rsid w:val="00EC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B6C7FC"/>
  <w15:docId w15:val="{B7D61931-E875-472F-840E-E7E6CE70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A4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5A6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3A1DBD"/>
    <w:pPr>
      <w:jc w:val="center"/>
    </w:pPr>
    <w:rPr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3A1DBD"/>
    <w:rPr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3A1DBD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3A1DBD"/>
    <w:rPr>
      <w:sz w:val="24"/>
      <w:szCs w:val="24"/>
    </w:rPr>
  </w:style>
  <w:style w:type="paragraph" w:styleId="af6">
    <w:name w:val="header"/>
    <w:basedOn w:val="a"/>
    <w:link w:val="af7"/>
    <w:uiPriority w:val="99"/>
    <w:unhideWhenUsed/>
    <w:rsid w:val="0090769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907699"/>
  </w:style>
  <w:style w:type="paragraph" w:styleId="af8">
    <w:name w:val="footer"/>
    <w:basedOn w:val="a"/>
    <w:link w:val="af9"/>
    <w:uiPriority w:val="99"/>
    <w:unhideWhenUsed/>
    <w:rsid w:val="00907699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907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F9AF7-6AE2-47B5-8099-6875012B3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123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土橋 諭</dc:creator>
  <cp:keywords/>
  <dc:description/>
  <cp:lastModifiedBy>歌川 花奈子</cp:lastModifiedBy>
  <cp:revision>5</cp:revision>
  <cp:lastPrinted>2026-03-12T00:52:00Z</cp:lastPrinted>
  <dcterms:created xsi:type="dcterms:W3CDTF">2026-03-11T04:50:00Z</dcterms:created>
  <dcterms:modified xsi:type="dcterms:W3CDTF">2026-04-13T05:29:00Z</dcterms:modified>
</cp:coreProperties>
</file>