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07571" w14:textId="1711B362" w:rsidR="00873342" w:rsidRDefault="00850A32" w:rsidP="002232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E06D96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号（第１２条関係）</w:t>
      </w:r>
    </w:p>
    <w:p w14:paraId="4C4E6A2E" w14:textId="77777777" w:rsidR="00270B9A" w:rsidRDefault="00270B9A" w:rsidP="00223288">
      <w:pPr>
        <w:rPr>
          <w:sz w:val="24"/>
          <w:szCs w:val="24"/>
        </w:rPr>
      </w:pPr>
    </w:p>
    <w:p w14:paraId="76CE6DB0" w14:textId="1DF2C7F5" w:rsidR="00873342" w:rsidRDefault="00850A32" w:rsidP="00850A3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柳津町合宿等支援事業補助金請求書</w:t>
      </w:r>
    </w:p>
    <w:p w14:paraId="0D0B5E76" w14:textId="77777777" w:rsidR="00850A32" w:rsidRDefault="00850A32" w:rsidP="00223288">
      <w:pPr>
        <w:rPr>
          <w:sz w:val="24"/>
          <w:szCs w:val="24"/>
        </w:rPr>
      </w:pPr>
    </w:p>
    <w:p w14:paraId="0CD6D868" w14:textId="5FC2443A" w:rsidR="00850A32" w:rsidRDefault="00850A32" w:rsidP="00270B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7BD2C6F8" w14:textId="77777777" w:rsidR="00850A32" w:rsidRDefault="00850A32" w:rsidP="00223288">
      <w:pPr>
        <w:rPr>
          <w:sz w:val="24"/>
          <w:szCs w:val="24"/>
        </w:rPr>
      </w:pPr>
    </w:p>
    <w:p w14:paraId="7C6436EC" w14:textId="5226B7DB" w:rsidR="00850A32" w:rsidRDefault="00850A32" w:rsidP="002232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柳津町長</w:t>
      </w:r>
    </w:p>
    <w:p w14:paraId="4274FCFB" w14:textId="77777777" w:rsidR="00270B9A" w:rsidRDefault="00270B9A" w:rsidP="00223288">
      <w:pPr>
        <w:rPr>
          <w:sz w:val="24"/>
          <w:szCs w:val="24"/>
        </w:rPr>
      </w:pPr>
    </w:p>
    <w:p w14:paraId="5F96D532" w14:textId="671A4869" w:rsidR="00850A32" w:rsidRDefault="00850A32" w:rsidP="00850A32">
      <w:pPr>
        <w:ind w:firstLineChars="1500" w:firstLine="4095"/>
        <w:rPr>
          <w:sz w:val="24"/>
          <w:szCs w:val="24"/>
        </w:rPr>
      </w:pPr>
      <w:r>
        <w:rPr>
          <w:rFonts w:hint="eastAsia"/>
          <w:sz w:val="24"/>
          <w:szCs w:val="24"/>
        </w:rPr>
        <w:t>請求者　住　　所</w:t>
      </w:r>
    </w:p>
    <w:p w14:paraId="387DBDF3" w14:textId="77777777" w:rsidR="00850A32" w:rsidRDefault="00850A32" w:rsidP="00850A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</w:p>
    <w:p w14:paraId="4AECE480" w14:textId="405CA525" w:rsidR="00850A32" w:rsidRDefault="00850A32" w:rsidP="00850A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代表者名　　　　　　　㊞</w:t>
      </w:r>
    </w:p>
    <w:p w14:paraId="7D06D870" w14:textId="2157D0BB" w:rsidR="00850A32" w:rsidRDefault="00850A32" w:rsidP="00850A32">
      <w:pPr>
        <w:rPr>
          <w:sz w:val="24"/>
          <w:szCs w:val="24"/>
        </w:rPr>
      </w:pPr>
    </w:p>
    <w:p w14:paraId="6486DB55" w14:textId="51D26BB4" w:rsidR="00850A32" w:rsidRPr="00850A32" w:rsidRDefault="00850A32" w:rsidP="002232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柳津町合宿等支援事業補助金交付要綱第１２条の規定により、下記</w:t>
      </w:r>
      <w:bookmarkStart w:id="0" w:name="_GoBack"/>
      <w:bookmarkEnd w:id="0"/>
      <w:r>
        <w:rPr>
          <w:rFonts w:hint="eastAsia"/>
          <w:sz w:val="24"/>
          <w:szCs w:val="24"/>
        </w:rPr>
        <w:t>のとおり</w:t>
      </w:r>
      <w:r w:rsidR="00270B9A">
        <w:rPr>
          <w:rFonts w:hint="eastAsia"/>
          <w:sz w:val="24"/>
          <w:szCs w:val="24"/>
        </w:rPr>
        <w:t>補助金を</w:t>
      </w:r>
      <w:r>
        <w:rPr>
          <w:rFonts w:hint="eastAsia"/>
          <w:sz w:val="24"/>
          <w:szCs w:val="24"/>
        </w:rPr>
        <w:t>請求いたします。</w:t>
      </w:r>
    </w:p>
    <w:p w14:paraId="23E9A2C4" w14:textId="77777777" w:rsidR="00850A32" w:rsidRDefault="00850A32" w:rsidP="00223288">
      <w:pPr>
        <w:rPr>
          <w:sz w:val="24"/>
          <w:szCs w:val="24"/>
        </w:rPr>
      </w:pPr>
    </w:p>
    <w:p w14:paraId="72C039FD" w14:textId="6A9E78DF" w:rsidR="00270B9A" w:rsidRDefault="00270B9A" w:rsidP="00270B9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C0F368B" w14:textId="77777777" w:rsidR="00270B9A" w:rsidRDefault="00270B9A" w:rsidP="00223288">
      <w:pPr>
        <w:rPr>
          <w:sz w:val="24"/>
          <w:szCs w:val="24"/>
        </w:rPr>
      </w:pPr>
    </w:p>
    <w:p w14:paraId="7F0F1640" w14:textId="77777777" w:rsidR="00270B9A" w:rsidRDefault="00270B9A" w:rsidP="00223288">
      <w:pPr>
        <w:rPr>
          <w:sz w:val="24"/>
          <w:szCs w:val="24"/>
        </w:rPr>
      </w:pPr>
    </w:p>
    <w:p w14:paraId="325EDBD8" w14:textId="195443A0" w:rsidR="00850A32" w:rsidRPr="00270B9A" w:rsidRDefault="00270B9A" w:rsidP="00270B9A">
      <w:pPr>
        <w:jc w:val="center"/>
        <w:rPr>
          <w:sz w:val="28"/>
          <w:szCs w:val="28"/>
          <w:u w:val="single"/>
        </w:rPr>
      </w:pPr>
      <w:r w:rsidRPr="00270B9A">
        <w:rPr>
          <w:rFonts w:hint="eastAsia"/>
          <w:sz w:val="28"/>
          <w:szCs w:val="28"/>
          <w:u w:val="single"/>
        </w:rPr>
        <w:t xml:space="preserve">請求金額：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270B9A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270B9A">
        <w:rPr>
          <w:rFonts w:hint="eastAsia"/>
          <w:sz w:val="28"/>
          <w:szCs w:val="28"/>
          <w:u w:val="single"/>
        </w:rPr>
        <w:t xml:space="preserve">　　　円</w:t>
      </w:r>
    </w:p>
    <w:p w14:paraId="25A0C5AE" w14:textId="77777777" w:rsidR="00850A32" w:rsidRDefault="00850A32" w:rsidP="00223288">
      <w:pPr>
        <w:rPr>
          <w:sz w:val="24"/>
          <w:szCs w:val="24"/>
        </w:rPr>
      </w:pPr>
    </w:p>
    <w:p w14:paraId="2BBF7D7E" w14:textId="77777777" w:rsidR="00EC7EC4" w:rsidRDefault="00EC7EC4" w:rsidP="00223288">
      <w:pPr>
        <w:rPr>
          <w:sz w:val="24"/>
          <w:szCs w:val="24"/>
        </w:rPr>
      </w:pPr>
    </w:p>
    <w:p w14:paraId="278B0726" w14:textId="77777777" w:rsidR="00EC7EC4" w:rsidRDefault="00EC7EC4" w:rsidP="00223288">
      <w:pPr>
        <w:rPr>
          <w:sz w:val="24"/>
          <w:szCs w:val="24"/>
        </w:rPr>
      </w:pPr>
    </w:p>
    <w:p w14:paraId="1739F342" w14:textId="77777777" w:rsidR="00EC7EC4" w:rsidRDefault="00EC7EC4" w:rsidP="00223288">
      <w:pPr>
        <w:rPr>
          <w:sz w:val="24"/>
          <w:szCs w:val="24"/>
        </w:rPr>
      </w:pPr>
    </w:p>
    <w:sectPr w:rsidR="00EC7EC4" w:rsidSect="005A6B14">
      <w:pgSz w:w="11906" w:h="16838" w:code="9"/>
      <w:pgMar w:top="1701" w:right="1701" w:bottom="1701" w:left="1701" w:header="720" w:footer="720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484B8" w14:textId="77777777" w:rsidR="00117B2A" w:rsidRDefault="00117B2A" w:rsidP="00907699">
      <w:r>
        <w:separator/>
      </w:r>
    </w:p>
  </w:endnote>
  <w:endnote w:type="continuationSeparator" w:id="0">
    <w:p w14:paraId="4220ABE9" w14:textId="77777777" w:rsidR="00117B2A" w:rsidRDefault="00117B2A" w:rsidP="0090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6181" w14:textId="77777777" w:rsidR="00117B2A" w:rsidRDefault="00117B2A" w:rsidP="00907699">
      <w:r>
        <w:separator/>
      </w:r>
    </w:p>
  </w:footnote>
  <w:footnote w:type="continuationSeparator" w:id="0">
    <w:p w14:paraId="12CDA0C1" w14:textId="77777777" w:rsidR="00117B2A" w:rsidRDefault="00117B2A" w:rsidP="0090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7"/>
  <w:bordersDoNotSurroundHeader/>
  <w:bordersDoNotSurroundFooter/>
  <w:attachedTemplate r:id="rId1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14"/>
    <w:rsid w:val="00117B2A"/>
    <w:rsid w:val="00196C3D"/>
    <w:rsid w:val="001F5E10"/>
    <w:rsid w:val="00223288"/>
    <w:rsid w:val="00270B9A"/>
    <w:rsid w:val="003A1DBD"/>
    <w:rsid w:val="004872D8"/>
    <w:rsid w:val="004C7C8E"/>
    <w:rsid w:val="004E7A46"/>
    <w:rsid w:val="005A6B14"/>
    <w:rsid w:val="00803EEB"/>
    <w:rsid w:val="00850A32"/>
    <w:rsid w:val="00873342"/>
    <w:rsid w:val="00907699"/>
    <w:rsid w:val="00912E8B"/>
    <w:rsid w:val="00937B2B"/>
    <w:rsid w:val="00A17D3D"/>
    <w:rsid w:val="00A574D3"/>
    <w:rsid w:val="00D411AB"/>
    <w:rsid w:val="00E06D96"/>
    <w:rsid w:val="00E84D31"/>
    <w:rsid w:val="00EC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6C7FC"/>
  <w15:docId w15:val="{B7D61931-E875-472F-840E-E7E6CE70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5A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3A1DBD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A1DBD"/>
    <w:rPr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A1DBD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A1DBD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907699"/>
  </w:style>
  <w:style w:type="paragraph" w:styleId="af8">
    <w:name w:val="footer"/>
    <w:basedOn w:val="a"/>
    <w:link w:val="af9"/>
    <w:uiPriority w:val="99"/>
    <w:unhideWhenUsed/>
    <w:rsid w:val="0090769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907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402BD-27BC-4D06-880D-00AA9471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土橋 諭</dc:creator>
  <cp:keywords/>
  <dc:description/>
  <cp:lastModifiedBy>歌川 花奈子</cp:lastModifiedBy>
  <cp:revision>5</cp:revision>
  <cp:lastPrinted>2026-03-12T00:52:00Z</cp:lastPrinted>
  <dcterms:created xsi:type="dcterms:W3CDTF">2026-03-11T04:50:00Z</dcterms:created>
  <dcterms:modified xsi:type="dcterms:W3CDTF">2026-04-13T05:38:00Z</dcterms:modified>
</cp:coreProperties>
</file>