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B963D" w14:textId="50E8CC20" w:rsidR="001F5E10" w:rsidRDefault="008733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添付書類（</w:t>
      </w:r>
      <w:r w:rsidR="001F5E10"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１</w:t>
      </w:r>
      <w:r w:rsidR="001F5E10">
        <w:rPr>
          <w:rFonts w:hint="eastAsia"/>
          <w:sz w:val="24"/>
          <w:szCs w:val="24"/>
        </w:rPr>
        <w:t>号</w:t>
      </w:r>
      <w:r w:rsidR="00EC7EC4">
        <w:rPr>
          <w:rFonts w:hint="eastAsia"/>
          <w:sz w:val="24"/>
          <w:szCs w:val="24"/>
        </w:rPr>
        <w:t>・第５号</w:t>
      </w:r>
      <w:r>
        <w:rPr>
          <w:rFonts w:hint="eastAsia"/>
          <w:sz w:val="24"/>
          <w:szCs w:val="24"/>
        </w:rPr>
        <w:t>関係）</w:t>
      </w:r>
    </w:p>
    <w:p w14:paraId="2F6520D2" w14:textId="77777777" w:rsidR="00223288" w:rsidRDefault="00223288">
      <w:pPr>
        <w:rPr>
          <w:sz w:val="24"/>
          <w:szCs w:val="24"/>
        </w:rPr>
      </w:pPr>
    </w:p>
    <w:p w14:paraId="4BAE810F" w14:textId="1914D2D5" w:rsidR="00223288" w:rsidRDefault="00223288" w:rsidP="00223288">
      <w:pPr>
        <w:jc w:val="center"/>
        <w:rPr>
          <w:sz w:val="24"/>
          <w:szCs w:val="24"/>
        </w:rPr>
      </w:pPr>
      <w:r w:rsidRPr="00223288">
        <w:rPr>
          <w:rFonts w:hint="eastAsia"/>
          <w:sz w:val="24"/>
          <w:szCs w:val="24"/>
        </w:rPr>
        <w:t>柳津町合宿等支援</w:t>
      </w:r>
      <w:r>
        <w:rPr>
          <w:rFonts w:hint="eastAsia"/>
          <w:sz w:val="24"/>
          <w:szCs w:val="24"/>
        </w:rPr>
        <w:t>事業　参加者名簿</w:t>
      </w:r>
    </w:p>
    <w:p w14:paraId="2F127F7C" w14:textId="77777777" w:rsidR="00223288" w:rsidRDefault="00223288" w:rsidP="00223288">
      <w:pPr>
        <w:jc w:val="center"/>
        <w:rPr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850"/>
        <w:gridCol w:w="2552"/>
        <w:gridCol w:w="1978"/>
      </w:tblGrid>
      <w:tr w:rsidR="00223288" w:rsidRPr="00850A32" w14:paraId="2E213115" w14:textId="77777777" w:rsidTr="00276B68">
        <w:tc>
          <w:tcPr>
            <w:tcW w:w="3114" w:type="dxa"/>
            <w:gridSpan w:val="2"/>
          </w:tcPr>
          <w:p w14:paraId="594A2BEC" w14:textId="13F4A5CB" w:rsidR="00223288" w:rsidRPr="00850A32" w:rsidRDefault="00223288" w:rsidP="00223288">
            <w:pPr>
              <w:spacing w:line="360" w:lineRule="auto"/>
              <w:jc w:val="center"/>
              <w:rPr>
                <w:sz w:val="22"/>
              </w:rPr>
            </w:pPr>
            <w:r w:rsidRPr="00850A32">
              <w:rPr>
                <w:rFonts w:hint="eastAsia"/>
                <w:sz w:val="22"/>
              </w:rPr>
              <w:t>団　　体　　名</w:t>
            </w:r>
          </w:p>
        </w:tc>
        <w:tc>
          <w:tcPr>
            <w:tcW w:w="5380" w:type="dxa"/>
            <w:gridSpan w:val="3"/>
          </w:tcPr>
          <w:p w14:paraId="02F28D3E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</w:tr>
      <w:tr w:rsidR="00223288" w:rsidRPr="00850A32" w14:paraId="343C6154" w14:textId="77777777" w:rsidTr="0017227B">
        <w:tc>
          <w:tcPr>
            <w:tcW w:w="3114" w:type="dxa"/>
            <w:gridSpan w:val="2"/>
          </w:tcPr>
          <w:p w14:paraId="14C92584" w14:textId="5378C6FA" w:rsidR="00223288" w:rsidRPr="00850A32" w:rsidRDefault="00223288" w:rsidP="00223288">
            <w:pPr>
              <w:spacing w:line="360" w:lineRule="auto"/>
              <w:jc w:val="center"/>
              <w:rPr>
                <w:sz w:val="22"/>
              </w:rPr>
            </w:pPr>
            <w:r w:rsidRPr="00850A32">
              <w:rPr>
                <w:rFonts w:hint="eastAsia"/>
                <w:sz w:val="22"/>
              </w:rPr>
              <w:t>事業名（合宿名）</w:t>
            </w:r>
          </w:p>
        </w:tc>
        <w:tc>
          <w:tcPr>
            <w:tcW w:w="5380" w:type="dxa"/>
            <w:gridSpan w:val="3"/>
          </w:tcPr>
          <w:p w14:paraId="757568A4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</w:tr>
      <w:tr w:rsidR="00223288" w:rsidRPr="00850A32" w14:paraId="3B9E0CDB" w14:textId="77777777" w:rsidTr="003E6111">
        <w:tc>
          <w:tcPr>
            <w:tcW w:w="3114" w:type="dxa"/>
            <w:gridSpan w:val="2"/>
          </w:tcPr>
          <w:p w14:paraId="2B90C0B0" w14:textId="54AB5094" w:rsidR="00223288" w:rsidRPr="00850A32" w:rsidRDefault="00223288" w:rsidP="00223288">
            <w:pPr>
              <w:spacing w:line="360" w:lineRule="auto"/>
              <w:jc w:val="center"/>
              <w:rPr>
                <w:sz w:val="22"/>
              </w:rPr>
            </w:pPr>
            <w:r w:rsidRPr="00850A32">
              <w:rPr>
                <w:rFonts w:hint="eastAsia"/>
                <w:sz w:val="22"/>
              </w:rPr>
              <w:t>宿　泊　期　間</w:t>
            </w:r>
          </w:p>
        </w:tc>
        <w:tc>
          <w:tcPr>
            <w:tcW w:w="5380" w:type="dxa"/>
            <w:gridSpan w:val="3"/>
          </w:tcPr>
          <w:p w14:paraId="6454249E" w14:textId="77777777" w:rsidR="00223288" w:rsidRDefault="00873342" w:rsidP="00850A32">
            <w:pPr>
              <w:rPr>
                <w:sz w:val="22"/>
              </w:rPr>
            </w:pPr>
            <w:r w:rsidRPr="00850A32">
              <w:rPr>
                <w:rFonts w:hint="eastAsia"/>
                <w:sz w:val="22"/>
              </w:rPr>
              <w:t xml:space="preserve">　　年　　月　　日～　　年　　月　　日</w:t>
            </w:r>
          </w:p>
          <w:p w14:paraId="2AC3FBC2" w14:textId="211E81BE" w:rsidR="00850A32" w:rsidRPr="00850A32" w:rsidRDefault="00850A32" w:rsidP="00850A32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泊　　日</w:t>
            </w:r>
          </w:p>
        </w:tc>
      </w:tr>
      <w:tr w:rsidR="00223288" w:rsidRPr="00850A32" w14:paraId="66E5A558" w14:textId="77777777" w:rsidTr="00223288">
        <w:tc>
          <w:tcPr>
            <w:tcW w:w="1555" w:type="dxa"/>
          </w:tcPr>
          <w:p w14:paraId="395FFD0F" w14:textId="3D3D110F" w:rsidR="00223288" w:rsidRPr="00850A32" w:rsidRDefault="00E06D96" w:rsidP="00223288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</w:t>
            </w:r>
          </w:p>
        </w:tc>
        <w:tc>
          <w:tcPr>
            <w:tcW w:w="1559" w:type="dxa"/>
          </w:tcPr>
          <w:p w14:paraId="327BF793" w14:textId="22EEBA7D" w:rsidR="00223288" w:rsidRPr="00850A32" w:rsidRDefault="00E06D96" w:rsidP="00223288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至</w:t>
            </w:r>
          </w:p>
        </w:tc>
        <w:tc>
          <w:tcPr>
            <w:tcW w:w="850" w:type="dxa"/>
          </w:tcPr>
          <w:p w14:paraId="58D5950C" w14:textId="3CCF2E3A" w:rsidR="00223288" w:rsidRPr="00850A32" w:rsidRDefault="00223288" w:rsidP="00223288">
            <w:pPr>
              <w:spacing w:line="360" w:lineRule="auto"/>
              <w:jc w:val="center"/>
              <w:rPr>
                <w:sz w:val="22"/>
              </w:rPr>
            </w:pPr>
            <w:r w:rsidRPr="00850A32">
              <w:rPr>
                <w:rFonts w:hint="eastAsia"/>
                <w:sz w:val="22"/>
              </w:rPr>
              <w:t>泊数</w:t>
            </w:r>
          </w:p>
        </w:tc>
        <w:tc>
          <w:tcPr>
            <w:tcW w:w="2552" w:type="dxa"/>
          </w:tcPr>
          <w:p w14:paraId="14C3D49D" w14:textId="60FF73FF" w:rsidR="00223288" w:rsidRPr="00850A32" w:rsidRDefault="00223288" w:rsidP="00223288">
            <w:pPr>
              <w:spacing w:line="360" w:lineRule="auto"/>
              <w:jc w:val="center"/>
              <w:rPr>
                <w:sz w:val="22"/>
              </w:rPr>
            </w:pPr>
            <w:r w:rsidRPr="00850A32">
              <w:rPr>
                <w:rFonts w:hint="eastAsia"/>
                <w:sz w:val="22"/>
              </w:rPr>
              <w:t>宿泊者氏名</w:t>
            </w:r>
          </w:p>
        </w:tc>
        <w:tc>
          <w:tcPr>
            <w:tcW w:w="1978" w:type="dxa"/>
          </w:tcPr>
          <w:p w14:paraId="37C04A0D" w14:textId="6DC0C739" w:rsidR="00223288" w:rsidRPr="00850A32" w:rsidRDefault="00223288" w:rsidP="00223288">
            <w:pPr>
              <w:spacing w:line="360" w:lineRule="auto"/>
              <w:jc w:val="center"/>
              <w:rPr>
                <w:sz w:val="22"/>
              </w:rPr>
            </w:pPr>
            <w:r w:rsidRPr="00850A32">
              <w:rPr>
                <w:rFonts w:hint="eastAsia"/>
                <w:sz w:val="22"/>
              </w:rPr>
              <w:t>備　　考</w:t>
            </w:r>
          </w:p>
        </w:tc>
      </w:tr>
      <w:tr w:rsidR="00223288" w:rsidRPr="00850A32" w14:paraId="23EDC163" w14:textId="77777777" w:rsidTr="00223288">
        <w:tc>
          <w:tcPr>
            <w:tcW w:w="1555" w:type="dxa"/>
          </w:tcPr>
          <w:p w14:paraId="13050BE5" w14:textId="4F0640A5" w:rsidR="00223288" w:rsidRPr="00850A32" w:rsidRDefault="00223288" w:rsidP="00223288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43A60B63" w14:textId="4B3F1B47" w:rsidR="00223288" w:rsidRPr="00850A32" w:rsidRDefault="00223288" w:rsidP="00223288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540F9B79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2552" w:type="dxa"/>
          </w:tcPr>
          <w:p w14:paraId="75CC47DF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1978" w:type="dxa"/>
          </w:tcPr>
          <w:p w14:paraId="38EE2AD3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</w:tr>
      <w:tr w:rsidR="00223288" w:rsidRPr="00850A32" w14:paraId="32F41E2C" w14:textId="77777777" w:rsidTr="00223288">
        <w:tc>
          <w:tcPr>
            <w:tcW w:w="1555" w:type="dxa"/>
          </w:tcPr>
          <w:p w14:paraId="6725739F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1559" w:type="dxa"/>
          </w:tcPr>
          <w:p w14:paraId="22D18A7B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850" w:type="dxa"/>
          </w:tcPr>
          <w:p w14:paraId="5BBA63DA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2552" w:type="dxa"/>
          </w:tcPr>
          <w:p w14:paraId="189593DD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1978" w:type="dxa"/>
          </w:tcPr>
          <w:p w14:paraId="3D564DD1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</w:tr>
      <w:tr w:rsidR="00223288" w:rsidRPr="00850A32" w14:paraId="10DAB1B5" w14:textId="77777777" w:rsidTr="00223288">
        <w:tc>
          <w:tcPr>
            <w:tcW w:w="1555" w:type="dxa"/>
          </w:tcPr>
          <w:p w14:paraId="1796C30B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1559" w:type="dxa"/>
          </w:tcPr>
          <w:p w14:paraId="0DC53CB0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850" w:type="dxa"/>
          </w:tcPr>
          <w:p w14:paraId="62B5EE8C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2552" w:type="dxa"/>
          </w:tcPr>
          <w:p w14:paraId="788D5D0D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1978" w:type="dxa"/>
          </w:tcPr>
          <w:p w14:paraId="6237C703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</w:tr>
      <w:tr w:rsidR="00223288" w:rsidRPr="00850A32" w14:paraId="655AB811" w14:textId="77777777" w:rsidTr="00223288">
        <w:tc>
          <w:tcPr>
            <w:tcW w:w="1555" w:type="dxa"/>
          </w:tcPr>
          <w:p w14:paraId="537C1F73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1559" w:type="dxa"/>
          </w:tcPr>
          <w:p w14:paraId="5BCF6068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850" w:type="dxa"/>
          </w:tcPr>
          <w:p w14:paraId="3DB2699F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2552" w:type="dxa"/>
          </w:tcPr>
          <w:p w14:paraId="008ACB90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1978" w:type="dxa"/>
          </w:tcPr>
          <w:p w14:paraId="67AFFBC6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</w:tr>
      <w:tr w:rsidR="00223288" w:rsidRPr="00850A32" w14:paraId="5D0785EA" w14:textId="77777777" w:rsidTr="00223288">
        <w:tc>
          <w:tcPr>
            <w:tcW w:w="1555" w:type="dxa"/>
          </w:tcPr>
          <w:p w14:paraId="320CA079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1559" w:type="dxa"/>
          </w:tcPr>
          <w:p w14:paraId="297519B3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850" w:type="dxa"/>
          </w:tcPr>
          <w:p w14:paraId="0C67B668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2552" w:type="dxa"/>
          </w:tcPr>
          <w:p w14:paraId="01CD671C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1978" w:type="dxa"/>
          </w:tcPr>
          <w:p w14:paraId="3FF960E8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</w:tr>
      <w:tr w:rsidR="00223288" w:rsidRPr="00850A32" w14:paraId="11E38967" w14:textId="77777777" w:rsidTr="00223288">
        <w:tc>
          <w:tcPr>
            <w:tcW w:w="1555" w:type="dxa"/>
          </w:tcPr>
          <w:p w14:paraId="6CC5A8EB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1559" w:type="dxa"/>
          </w:tcPr>
          <w:p w14:paraId="75EE3C33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850" w:type="dxa"/>
          </w:tcPr>
          <w:p w14:paraId="4F88620B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2552" w:type="dxa"/>
          </w:tcPr>
          <w:p w14:paraId="3E262107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1978" w:type="dxa"/>
          </w:tcPr>
          <w:p w14:paraId="57CDEBFF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</w:tr>
      <w:tr w:rsidR="00223288" w:rsidRPr="00850A32" w14:paraId="30A3FCF0" w14:textId="77777777" w:rsidTr="00223288">
        <w:tc>
          <w:tcPr>
            <w:tcW w:w="1555" w:type="dxa"/>
          </w:tcPr>
          <w:p w14:paraId="1C1506D3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1559" w:type="dxa"/>
          </w:tcPr>
          <w:p w14:paraId="6DB38C6A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850" w:type="dxa"/>
          </w:tcPr>
          <w:p w14:paraId="1C1EAE74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2552" w:type="dxa"/>
          </w:tcPr>
          <w:p w14:paraId="60175A00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1978" w:type="dxa"/>
          </w:tcPr>
          <w:p w14:paraId="7AE4A53D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</w:tr>
      <w:tr w:rsidR="00223288" w:rsidRPr="00850A32" w14:paraId="073ECFE1" w14:textId="77777777" w:rsidTr="00223288">
        <w:tc>
          <w:tcPr>
            <w:tcW w:w="1555" w:type="dxa"/>
          </w:tcPr>
          <w:p w14:paraId="17AD7A77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1559" w:type="dxa"/>
          </w:tcPr>
          <w:p w14:paraId="753FD8C1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850" w:type="dxa"/>
          </w:tcPr>
          <w:p w14:paraId="2D6B66CA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2552" w:type="dxa"/>
          </w:tcPr>
          <w:p w14:paraId="0C5324D5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1978" w:type="dxa"/>
          </w:tcPr>
          <w:p w14:paraId="6CB8C3DC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</w:tr>
      <w:tr w:rsidR="00223288" w:rsidRPr="00850A32" w14:paraId="51AD27AA" w14:textId="77777777" w:rsidTr="00223288">
        <w:tc>
          <w:tcPr>
            <w:tcW w:w="1555" w:type="dxa"/>
          </w:tcPr>
          <w:p w14:paraId="34F5DB9D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1559" w:type="dxa"/>
          </w:tcPr>
          <w:p w14:paraId="56F6E6F5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850" w:type="dxa"/>
          </w:tcPr>
          <w:p w14:paraId="5907256F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2552" w:type="dxa"/>
          </w:tcPr>
          <w:p w14:paraId="02340AC4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1978" w:type="dxa"/>
          </w:tcPr>
          <w:p w14:paraId="218DA2D9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</w:tr>
      <w:tr w:rsidR="00223288" w:rsidRPr="00850A32" w14:paraId="17F1D4EB" w14:textId="77777777" w:rsidTr="00223288">
        <w:tc>
          <w:tcPr>
            <w:tcW w:w="1555" w:type="dxa"/>
          </w:tcPr>
          <w:p w14:paraId="513E61F2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1559" w:type="dxa"/>
          </w:tcPr>
          <w:p w14:paraId="614072F4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850" w:type="dxa"/>
          </w:tcPr>
          <w:p w14:paraId="0086E604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2552" w:type="dxa"/>
          </w:tcPr>
          <w:p w14:paraId="5232E618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1978" w:type="dxa"/>
          </w:tcPr>
          <w:p w14:paraId="05B1FADE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</w:tr>
      <w:tr w:rsidR="00223288" w:rsidRPr="00850A32" w14:paraId="4513A186" w14:textId="77777777" w:rsidTr="00223288">
        <w:tc>
          <w:tcPr>
            <w:tcW w:w="1555" w:type="dxa"/>
          </w:tcPr>
          <w:p w14:paraId="1998EEF4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1559" w:type="dxa"/>
          </w:tcPr>
          <w:p w14:paraId="1B13CE46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850" w:type="dxa"/>
          </w:tcPr>
          <w:p w14:paraId="61DD1FC8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2552" w:type="dxa"/>
          </w:tcPr>
          <w:p w14:paraId="7B191903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1978" w:type="dxa"/>
          </w:tcPr>
          <w:p w14:paraId="0CE194BC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</w:tr>
      <w:tr w:rsidR="00223288" w:rsidRPr="00850A32" w14:paraId="0B8527E8" w14:textId="77777777" w:rsidTr="00223288">
        <w:tc>
          <w:tcPr>
            <w:tcW w:w="1555" w:type="dxa"/>
          </w:tcPr>
          <w:p w14:paraId="52441617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1559" w:type="dxa"/>
          </w:tcPr>
          <w:p w14:paraId="19104567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850" w:type="dxa"/>
          </w:tcPr>
          <w:p w14:paraId="20433A1D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2552" w:type="dxa"/>
          </w:tcPr>
          <w:p w14:paraId="4E193F21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1978" w:type="dxa"/>
          </w:tcPr>
          <w:p w14:paraId="3997B19A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</w:tr>
      <w:tr w:rsidR="00223288" w:rsidRPr="00850A32" w14:paraId="78C04E89" w14:textId="77777777" w:rsidTr="00223288">
        <w:tc>
          <w:tcPr>
            <w:tcW w:w="1555" w:type="dxa"/>
          </w:tcPr>
          <w:p w14:paraId="4EC8568E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1559" w:type="dxa"/>
          </w:tcPr>
          <w:p w14:paraId="76AD5648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850" w:type="dxa"/>
          </w:tcPr>
          <w:p w14:paraId="72D3FA0B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2552" w:type="dxa"/>
          </w:tcPr>
          <w:p w14:paraId="492C7BCB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1978" w:type="dxa"/>
          </w:tcPr>
          <w:p w14:paraId="4A960811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</w:tr>
      <w:tr w:rsidR="00223288" w:rsidRPr="00850A32" w14:paraId="15383AB1" w14:textId="77777777" w:rsidTr="00223288">
        <w:tc>
          <w:tcPr>
            <w:tcW w:w="1555" w:type="dxa"/>
          </w:tcPr>
          <w:p w14:paraId="46B57F02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1559" w:type="dxa"/>
          </w:tcPr>
          <w:p w14:paraId="3BD6405A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850" w:type="dxa"/>
          </w:tcPr>
          <w:p w14:paraId="256F8142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2552" w:type="dxa"/>
          </w:tcPr>
          <w:p w14:paraId="41BE7C2C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1978" w:type="dxa"/>
          </w:tcPr>
          <w:p w14:paraId="43AE6A7E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</w:tr>
      <w:tr w:rsidR="00223288" w:rsidRPr="00850A32" w14:paraId="43B372FF" w14:textId="77777777" w:rsidTr="00223288">
        <w:tc>
          <w:tcPr>
            <w:tcW w:w="1555" w:type="dxa"/>
          </w:tcPr>
          <w:p w14:paraId="2CEBEFF8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1559" w:type="dxa"/>
          </w:tcPr>
          <w:p w14:paraId="7261CDA4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850" w:type="dxa"/>
          </w:tcPr>
          <w:p w14:paraId="2D1AF089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2552" w:type="dxa"/>
          </w:tcPr>
          <w:p w14:paraId="7D8A773B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1978" w:type="dxa"/>
          </w:tcPr>
          <w:p w14:paraId="440D0CDE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bookmarkStart w:id="0" w:name="_GoBack"/>
        <w:bookmarkEnd w:id="0"/>
      </w:tr>
      <w:tr w:rsidR="00223288" w:rsidRPr="00850A32" w14:paraId="03E546D3" w14:textId="77777777" w:rsidTr="00223288">
        <w:tc>
          <w:tcPr>
            <w:tcW w:w="1555" w:type="dxa"/>
          </w:tcPr>
          <w:p w14:paraId="0BD5FC8D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1559" w:type="dxa"/>
          </w:tcPr>
          <w:p w14:paraId="2B467395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850" w:type="dxa"/>
          </w:tcPr>
          <w:p w14:paraId="48CCE41C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2552" w:type="dxa"/>
          </w:tcPr>
          <w:p w14:paraId="7757DCDC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  <w:tc>
          <w:tcPr>
            <w:tcW w:w="1978" w:type="dxa"/>
          </w:tcPr>
          <w:p w14:paraId="00C0EA33" w14:textId="77777777" w:rsidR="00223288" w:rsidRPr="00850A32" w:rsidRDefault="00223288" w:rsidP="00223288">
            <w:pPr>
              <w:spacing w:line="360" w:lineRule="auto"/>
              <w:rPr>
                <w:sz w:val="22"/>
              </w:rPr>
            </w:pPr>
          </w:p>
        </w:tc>
      </w:tr>
    </w:tbl>
    <w:p w14:paraId="44173117" w14:textId="77777777" w:rsidR="00223288" w:rsidRDefault="00223288" w:rsidP="00223288">
      <w:pPr>
        <w:rPr>
          <w:sz w:val="24"/>
          <w:szCs w:val="24"/>
        </w:rPr>
      </w:pPr>
    </w:p>
    <w:p w14:paraId="5CCCEE27" w14:textId="77777777" w:rsidR="00850A32" w:rsidRDefault="00850A32" w:rsidP="00223288">
      <w:pPr>
        <w:rPr>
          <w:sz w:val="24"/>
          <w:szCs w:val="24"/>
        </w:rPr>
      </w:pPr>
    </w:p>
    <w:sectPr w:rsidR="00850A32" w:rsidSect="005A6B14">
      <w:pgSz w:w="11906" w:h="16838" w:code="9"/>
      <w:pgMar w:top="1701" w:right="1701" w:bottom="1701" w:left="1701" w:header="720" w:footer="720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3E3DE" w14:textId="77777777" w:rsidR="009C4554" w:rsidRDefault="009C4554" w:rsidP="00907699">
      <w:r>
        <w:separator/>
      </w:r>
    </w:p>
  </w:endnote>
  <w:endnote w:type="continuationSeparator" w:id="0">
    <w:p w14:paraId="5A4B2847" w14:textId="77777777" w:rsidR="009C4554" w:rsidRDefault="009C4554" w:rsidP="0090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86F0C" w14:textId="77777777" w:rsidR="009C4554" w:rsidRDefault="009C4554" w:rsidP="00907699">
      <w:r>
        <w:separator/>
      </w:r>
    </w:p>
  </w:footnote>
  <w:footnote w:type="continuationSeparator" w:id="0">
    <w:p w14:paraId="58A2B558" w14:textId="77777777" w:rsidR="009C4554" w:rsidRDefault="009C4554" w:rsidP="00907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7"/>
  <w:bordersDoNotSurroundHeader/>
  <w:bordersDoNotSurroundFooter/>
  <w:attachedTemplate r:id="rId1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14"/>
    <w:rsid w:val="001F5E10"/>
    <w:rsid w:val="00223288"/>
    <w:rsid w:val="00270B9A"/>
    <w:rsid w:val="002E0B99"/>
    <w:rsid w:val="003A1DBD"/>
    <w:rsid w:val="004872D8"/>
    <w:rsid w:val="004C7C8E"/>
    <w:rsid w:val="004E7A46"/>
    <w:rsid w:val="005A6B14"/>
    <w:rsid w:val="00803EEB"/>
    <w:rsid w:val="00850A32"/>
    <w:rsid w:val="00873342"/>
    <w:rsid w:val="00907699"/>
    <w:rsid w:val="00912E8B"/>
    <w:rsid w:val="00937B2B"/>
    <w:rsid w:val="009C4554"/>
    <w:rsid w:val="00A17D3D"/>
    <w:rsid w:val="00A574D3"/>
    <w:rsid w:val="00D411AB"/>
    <w:rsid w:val="00E06D96"/>
    <w:rsid w:val="00E84D31"/>
    <w:rsid w:val="00EC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B6C7FC"/>
  <w15:docId w15:val="{B7D61931-E875-472F-840E-E7E6CE70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A4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5A6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3A1DBD"/>
    <w:pPr>
      <w:jc w:val="center"/>
    </w:pPr>
    <w:rPr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3A1DBD"/>
    <w:rPr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3A1DBD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3A1DBD"/>
    <w:rPr>
      <w:sz w:val="24"/>
      <w:szCs w:val="24"/>
    </w:rPr>
  </w:style>
  <w:style w:type="paragraph" w:styleId="af6">
    <w:name w:val="header"/>
    <w:basedOn w:val="a"/>
    <w:link w:val="af7"/>
    <w:uiPriority w:val="99"/>
    <w:unhideWhenUsed/>
    <w:rsid w:val="0090769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907699"/>
  </w:style>
  <w:style w:type="paragraph" w:styleId="af8">
    <w:name w:val="footer"/>
    <w:basedOn w:val="a"/>
    <w:link w:val="af9"/>
    <w:uiPriority w:val="99"/>
    <w:unhideWhenUsed/>
    <w:rsid w:val="00907699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907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61E24-0DF6-4929-92B7-4ADB2099E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122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土橋 諭</dc:creator>
  <cp:keywords/>
  <dc:description/>
  <cp:lastModifiedBy>歌川 花奈子</cp:lastModifiedBy>
  <cp:revision>5</cp:revision>
  <cp:lastPrinted>2026-03-12T00:52:00Z</cp:lastPrinted>
  <dcterms:created xsi:type="dcterms:W3CDTF">2026-03-11T04:50:00Z</dcterms:created>
  <dcterms:modified xsi:type="dcterms:W3CDTF">2026-04-13T05:30:00Z</dcterms:modified>
</cp:coreProperties>
</file>