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3A469" w14:textId="77777777" w:rsidR="00850A32" w:rsidRDefault="00850A32" w:rsidP="00850A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添付書類（様式第１号関係）</w:t>
      </w:r>
    </w:p>
    <w:p w14:paraId="1C07560B" w14:textId="77777777" w:rsidR="00850A32" w:rsidRDefault="00850A32" w:rsidP="00850A32">
      <w:pPr>
        <w:rPr>
          <w:sz w:val="24"/>
          <w:szCs w:val="24"/>
        </w:rPr>
      </w:pPr>
    </w:p>
    <w:p w14:paraId="607CAE40" w14:textId="61EF7F4A" w:rsidR="00850A32" w:rsidRDefault="00850A32" w:rsidP="00850A32">
      <w:pPr>
        <w:jc w:val="center"/>
        <w:rPr>
          <w:sz w:val="24"/>
          <w:szCs w:val="24"/>
        </w:rPr>
      </w:pPr>
      <w:r w:rsidRPr="00223288">
        <w:rPr>
          <w:rFonts w:hint="eastAsia"/>
          <w:sz w:val="24"/>
          <w:szCs w:val="24"/>
        </w:rPr>
        <w:t>柳津町合宿等支援</w:t>
      </w:r>
      <w:r>
        <w:rPr>
          <w:rFonts w:hint="eastAsia"/>
          <w:sz w:val="24"/>
          <w:szCs w:val="24"/>
        </w:rPr>
        <w:t>事業補助金振込口座</w:t>
      </w:r>
      <w:r w:rsidR="00E06D96">
        <w:rPr>
          <w:rFonts w:hint="eastAsia"/>
          <w:sz w:val="24"/>
          <w:szCs w:val="24"/>
        </w:rPr>
        <w:t>届</w:t>
      </w:r>
    </w:p>
    <w:p w14:paraId="24540C5A" w14:textId="77777777" w:rsidR="00850A32" w:rsidRPr="00850A32" w:rsidRDefault="00850A32" w:rsidP="00223288">
      <w:pPr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50A32" w14:paraId="5D4A1B19" w14:textId="77777777" w:rsidTr="00850A32">
        <w:tc>
          <w:tcPr>
            <w:tcW w:w="2263" w:type="dxa"/>
          </w:tcPr>
          <w:p w14:paraId="109247F8" w14:textId="0038155E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231" w:type="dxa"/>
          </w:tcPr>
          <w:p w14:paraId="56DFA858" w14:textId="77777777" w:rsidR="00850A32" w:rsidRDefault="00850A32" w:rsidP="00270B9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A32" w14:paraId="011D25DE" w14:textId="77777777" w:rsidTr="00850A32">
        <w:tc>
          <w:tcPr>
            <w:tcW w:w="2263" w:type="dxa"/>
          </w:tcPr>
          <w:p w14:paraId="7EFE73D5" w14:textId="146540B5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6231" w:type="dxa"/>
          </w:tcPr>
          <w:p w14:paraId="02AEA5D9" w14:textId="77777777" w:rsidR="00850A32" w:rsidRDefault="00850A32" w:rsidP="00270B9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A32" w14:paraId="4FDD97A4" w14:textId="77777777" w:rsidTr="00850A32">
        <w:tc>
          <w:tcPr>
            <w:tcW w:w="2263" w:type="dxa"/>
          </w:tcPr>
          <w:p w14:paraId="56425352" w14:textId="6BF039DD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6231" w:type="dxa"/>
          </w:tcPr>
          <w:p w14:paraId="49835EED" w14:textId="02F110A0" w:rsidR="00850A32" w:rsidRDefault="00850A32" w:rsidP="00270B9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　　通　　・　　当　　座</w:t>
            </w:r>
          </w:p>
        </w:tc>
      </w:tr>
      <w:tr w:rsidR="00850A32" w14:paraId="56CAB49E" w14:textId="77777777" w:rsidTr="00850A32">
        <w:tc>
          <w:tcPr>
            <w:tcW w:w="2263" w:type="dxa"/>
          </w:tcPr>
          <w:p w14:paraId="030F5DDA" w14:textId="6B99D37B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231" w:type="dxa"/>
          </w:tcPr>
          <w:p w14:paraId="7F901D8D" w14:textId="77777777" w:rsidR="00850A32" w:rsidRDefault="00850A32" w:rsidP="00270B9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A32" w14:paraId="701A4FBC" w14:textId="77777777" w:rsidTr="00270B9A">
        <w:tc>
          <w:tcPr>
            <w:tcW w:w="2263" w:type="dxa"/>
            <w:tcBorders>
              <w:bottom w:val="dashSmallGap" w:sz="4" w:space="0" w:color="auto"/>
            </w:tcBorders>
          </w:tcPr>
          <w:p w14:paraId="397FEEAF" w14:textId="599C3EF9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7BF48EE1" w14:textId="77777777" w:rsidR="00850A32" w:rsidRDefault="00850A32" w:rsidP="00270B9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50A32" w14:paraId="5AA8D7EF" w14:textId="77777777" w:rsidTr="00270B9A">
        <w:tc>
          <w:tcPr>
            <w:tcW w:w="2263" w:type="dxa"/>
            <w:tcBorders>
              <w:top w:val="dashSmallGap" w:sz="4" w:space="0" w:color="auto"/>
            </w:tcBorders>
          </w:tcPr>
          <w:p w14:paraId="3C71E532" w14:textId="2264B173" w:rsidR="00850A32" w:rsidRDefault="00850A32" w:rsidP="00270B9A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231" w:type="dxa"/>
            <w:tcBorders>
              <w:top w:val="dashSmallGap" w:sz="4" w:space="0" w:color="auto"/>
            </w:tcBorders>
          </w:tcPr>
          <w:p w14:paraId="7872796A" w14:textId="77777777" w:rsidR="00850A32" w:rsidRDefault="00850A32" w:rsidP="00270B9A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2A0AB54" w14:textId="77777777" w:rsidR="00850A32" w:rsidRDefault="00850A32" w:rsidP="00223288">
      <w:pPr>
        <w:rPr>
          <w:sz w:val="24"/>
          <w:szCs w:val="24"/>
        </w:rPr>
      </w:pPr>
    </w:p>
    <w:p w14:paraId="4107BFCB" w14:textId="77777777" w:rsidR="00850A32" w:rsidRDefault="00850A32" w:rsidP="00223288">
      <w:pPr>
        <w:rPr>
          <w:sz w:val="24"/>
          <w:szCs w:val="24"/>
        </w:rPr>
      </w:pPr>
    </w:p>
    <w:p w14:paraId="3030FD25" w14:textId="77777777" w:rsidR="00850A32" w:rsidRDefault="00850A32" w:rsidP="00223288">
      <w:pPr>
        <w:rPr>
          <w:sz w:val="24"/>
          <w:szCs w:val="24"/>
        </w:rPr>
      </w:pPr>
    </w:p>
    <w:p w14:paraId="3BEF9A78" w14:textId="77777777" w:rsidR="00270B9A" w:rsidRDefault="00270B9A" w:rsidP="00223288">
      <w:pPr>
        <w:rPr>
          <w:sz w:val="24"/>
          <w:szCs w:val="24"/>
        </w:rPr>
      </w:pPr>
    </w:p>
    <w:p w14:paraId="6108F2C8" w14:textId="77777777" w:rsidR="00270B9A" w:rsidRDefault="00270B9A" w:rsidP="00223288">
      <w:pPr>
        <w:rPr>
          <w:sz w:val="24"/>
          <w:szCs w:val="24"/>
        </w:rPr>
      </w:pPr>
    </w:p>
    <w:p w14:paraId="2FFCC99E" w14:textId="77777777" w:rsidR="00270B9A" w:rsidRDefault="00270B9A" w:rsidP="00223288">
      <w:pPr>
        <w:rPr>
          <w:sz w:val="24"/>
          <w:szCs w:val="24"/>
        </w:rPr>
      </w:pPr>
    </w:p>
    <w:p w14:paraId="25CB6E49" w14:textId="77777777" w:rsidR="00270B9A" w:rsidRDefault="00270B9A" w:rsidP="00223288">
      <w:pPr>
        <w:rPr>
          <w:sz w:val="24"/>
          <w:szCs w:val="24"/>
        </w:rPr>
      </w:pPr>
    </w:p>
    <w:p w14:paraId="677CB42E" w14:textId="77777777" w:rsidR="00270B9A" w:rsidRDefault="00270B9A" w:rsidP="00223288">
      <w:pPr>
        <w:rPr>
          <w:sz w:val="24"/>
          <w:szCs w:val="24"/>
        </w:rPr>
      </w:pPr>
    </w:p>
    <w:p w14:paraId="02121610" w14:textId="77777777" w:rsidR="00270B9A" w:rsidRDefault="00270B9A" w:rsidP="00223288">
      <w:pPr>
        <w:rPr>
          <w:sz w:val="24"/>
          <w:szCs w:val="24"/>
        </w:rPr>
      </w:pPr>
    </w:p>
    <w:p w14:paraId="1444E655" w14:textId="77777777" w:rsidR="00270B9A" w:rsidRDefault="00270B9A" w:rsidP="00223288">
      <w:pPr>
        <w:rPr>
          <w:sz w:val="24"/>
          <w:szCs w:val="24"/>
        </w:rPr>
      </w:pPr>
    </w:p>
    <w:p w14:paraId="1DA76A32" w14:textId="77777777" w:rsidR="00270B9A" w:rsidRDefault="00270B9A" w:rsidP="00223288">
      <w:pPr>
        <w:rPr>
          <w:sz w:val="24"/>
          <w:szCs w:val="24"/>
        </w:rPr>
      </w:pPr>
      <w:bookmarkStart w:id="0" w:name="_GoBack"/>
      <w:bookmarkEnd w:id="0"/>
    </w:p>
    <w:p w14:paraId="6B035ED3" w14:textId="77777777" w:rsidR="00270B9A" w:rsidRDefault="00270B9A" w:rsidP="00223288">
      <w:pPr>
        <w:rPr>
          <w:sz w:val="24"/>
          <w:szCs w:val="24"/>
        </w:rPr>
      </w:pPr>
    </w:p>
    <w:p w14:paraId="3E29B3FF" w14:textId="77777777" w:rsidR="00270B9A" w:rsidRDefault="00270B9A" w:rsidP="00223288">
      <w:pPr>
        <w:rPr>
          <w:sz w:val="24"/>
          <w:szCs w:val="24"/>
        </w:rPr>
      </w:pPr>
    </w:p>
    <w:p w14:paraId="37B0E0D1" w14:textId="77777777" w:rsidR="00270B9A" w:rsidRDefault="00270B9A" w:rsidP="00223288">
      <w:pPr>
        <w:rPr>
          <w:sz w:val="24"/>
          <w:szCs w:val="24"/>
        </w:rPr>
      </w:pPr>
    </w:p>
    <w:p w14:paraId="792AE09D" w14:textId="77777777" w:rsidR="00270B9A" w:rsidRDefault="00270B9A" w:rsidP="00223288">
      <w:pPr>
        <w:rPr>
          <w:sz w:val="24"/>
          <w:szCs w:val="24"/>
        </w:rPr>
      </w:pPr>
    </w:p>
    <w:p w14:paraId="6F407A9F" w14:textId="77777777" w:rsidR="00850A32" w:rsidRDefault="00850A32" w:rsidP="00223288">
      <w:pPr>
        <w:rPr>
          <w:sz w:val="24"/>
          <w:szCs w:val="24"/>
        </w:rPr>
      </w:pPr>
    </w:p>
    <w:p w14:paraId="6485B54B" w14:textId="77777777" w:rsidR="00850A32" w:rsidRDefault="00850A32" w:rsidP="00223288">
      <w:pPr>
        <w:rPr>
          <w:sz w:val="24"/>
          <w:szCs w:val="24"/>
        </w:rPr>
      </w:pPr>
    </w:p>
    <w:p w14:paraId="497B0E6E" w14:textId="77777777" w:rsidR="00270B9A" w:rsidRDefault="00270B9A" w:rsidP="00223288">
      <w:pPr>
        <w:rPr>
          <w:sz w:val="24"/>
          <w:szCs w:val="24"/>
        </w:rPr>
      </w:pPr>
    </w:p>
    <w:p w14:paraId="3529F1EA" w14:textId="77777777" w:rsidR="00850A32" w:rsidRDefault="00850A32" w:rsidP="00223288">
      <w:pPr>
        <w:rPr>
          <w:sz w:val="24"/>
          <w:szCs w:val="24"/>
        </w:rPr>
      </w:pPr>
    </w:p>
    <w:p w14:paraId="6079A3E8" w14:textId="77777777" w:rsidR="00850A32" w:rsidRDefault="00850A32" w:rsidP="00223288">
      <w:pPr>
        <w:rPr>
          <w:sz w:val="24"/>
          <w:szCs w:val="24"/>
        </w:rPr>
      </w:pPr>
    </w:p>
    <w:p w14:paraId="37FFE88B" w14:textId="77777777" w:rsidR="00850A32" w:rsidRDefault="00850A32" w:rsidP="00223288">
      <w:pPr>
        <w:rPr>
          <w:sz w:val="24"/>
          <w:szCs w:val="24"/>
        </w:rPr>
      </w:pPr>
    </w:p>
    <w:sectPr w:rsidR="00850A32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17195" w14:textId="77777777" w:rsidR="00C75962" w:rsidRDefault="00C75962" w:rsidP="00907699">
      <w:r>
        <w:separator/>
      </w:r>
    </w:p>
  </w:endnote>
  <w:endnote w:type="continuationSeparator" w:id="0">
    <w:p w14:paraId="51067B7D" w14:textId="77777777" w:rsidR="00C75962" w:rsidRDefault="00C75962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07D4A" w14:textId="77777777" w:rsidR="00C75962" w:rsidRDefault="00C75962" w:rsidP="00907699">
      <w:r>
        <w:separator/>
      </w:r>
    </w:p>
  </w:footnote>
  <w:footnote w:type="continuationSeparator" w:id="0">
    <w:p w14:paraId="04908190" w14:textId="77777777" w:rsidR="00C75962" w:rsidRDefault="00C75962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2749C"/>
    <w:rsid w:val="00270B9A"/>
    <w:rsid w:val="003A1DBD"/>
    <w:rsid w:val="004872D8"/>
    <w:rsid w:val="004C7C8E"/>
    <w:rsid w:val="004E7A46"/>
    <w:rsid w:val="005A6B14"/>
    <w:rsid w:val="00803EEB"/>
    <w:rsid w:val="00850A32"/>
    <w:rsid w:val="00873342"/>
    <w:rsid w:val="00907699"/>
    <w:rsid w:val="00912E8B"/>
    <w:rsid w:val="00937B2B"/>
    <w:rsid w:val="00A17D3D"/>
    <w:rsid w:val="00A574D3"/>
    <w:rsid w:val="00C75962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3F4C-4934-4850-9CE8-83F04441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2026-04-13T05:32:00Z</dcterms:modified>
</cp:coreProperties>
</file>