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64736" w14:textId="5F0D45ED" w:rsidR="004872D8" w:rsidRDefault="004872D8" w:rsidP="002232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850A32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号（第８条関係）</w:t>
      </w:r>
    </w:p>
    <w:p w14:paraId="1763CE52" w14:textId="77777777" w:rsidR="004E7A46" w:rsidRDefault="004E7A46" w:rsidP="004E7A4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6AEEF056" w14:textId="77777777" w:rsidR="004E7A46" w:rsidRDefault="004E7A46" w:rsidP="004E7A4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柳津町長</w:t>
      </w:r>
    </w:p>
    <w:p w14:paraId="6B86F732" w14:textId="77777777" w:rsidR="004E7A46" w:rsidRDefault="004E7A46" w:rsidP="004E7A46">
      <w:pPr>
        <w:ind w:firstLineChars="1500" w:firstLine="4095"/>
        <w:rPr>
          <w:sz w:val="24"/>
          <w:szCs w:val="24"/>
        </w:rPr>
      </w:pPr>
      <w:r>
        <w:rPr>
          <w:rFonts w:hint="eastAsia"/>
          <w:sz w:val="24"/>
          <w:szCs w:val="24"/>
        </w:rPr>
        <w:t>申請者　住　　所</w:t>
      </w:r>
    </w:p>
    <w:p w14:paraId="33C61EFE" w14:textId="77777777" w:rsidR="004E7A46" w:rsidRDefault="004E7A46" w:rsidP="004E7A4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団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体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名</w:t>
      </w:r>
    </w:p>
    <w:p w14:paraId="529FCA6B" w14:textId="77777777" w:rsidR="004E7A46" w:rsidRDefault="004E7A46" w:rsidP="004E7A4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代表者名</w:t>
      </w:r>
    </w:p>
    <w:p w14:paraId="57254409" w14:textId="77777777" w:rsidR="004E7A46" w:rsidRDefault="004E7A46" w:rsidP="004E7A4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電話番号</w:t>
      </w:r>
    </w:p>
    <w:p w14:paraId="4BAFECF4" w14:textId="77777777" w:rsidR="004E7A46" w:rsidRPr="005A6B14" w:rsidRDefault="004E7A46" w:rsidP="004E7A46">
      <w:pPr>
        <w:rPr>
          <w:sz w:val="24"/>
          <w:szCs w:val="24"/>
        </w:rPr>
      </w:pPr>
    </w:p>
    <w:p w14:paraId="372224C2" w14:textId="5DEC15CF" w:rsidR="004E7A46" w:rsidRPr="005A6B14" w:rsidRDefault="004E7A46" w:rsidP="004E7A4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柳津町合宿等支援事業変更（中止）承認申請書</w:t>
      </w:r>
    </w:p>
    <w:p w14:paraId="33E8F155" w14:textId="77777777" w:rsidR="004E7A46" w:rsidRPr="004E7A46" w:rsidRDefault="004E7A46" w:rsidP="004E7A46">
      <w:pPr>
        <w:rPr>
          <w:sz w:val="24"/>
          <w:szCs w:val="24"/>
        </w:rPr>
      </w:pPr>
    </w:p>
    <w:p w14:paraId="0A7F0EF7" w14:textId="0516E86E" w:rsidR="004E7A46" w:rsidRDefault="004E7A46" w:rsidP="004E7A4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年　　月　　日付　　　第　　号で交付決定の通知を受けた、柳津町合宿等支援事業補助金について、次のとおり申請内容を変更（中止）したいので、柳津町合宿等支援事業補助金交付要綱第８条の規定により、下記のとおり申請します。</w:t>
      </w:r>
    </w:p>
    <w:p w14:paraId="0B46EF4C" w14:textId="77777777" w:rsidR="004C7C8E" w:rsidRDefault="004E7A46" w:rsidP="004C7C8E">
      <w:pPr>
        <w:pStyle w:val="af2"/>
      </w:pPr>
      <w:r>
        <w:rPr>
          <w:rFonts w:hint="eastAsia"/>
        </w:rPr>
        <w:t>記</w:t>
      </w:r>
    </w:p>
    <w:p w14:paraId="494C32D5" w14:textId="77777777" w:rsidR="004C7C8E" w:rsidRPr="004C7C8E" w:rsidRDefault="004C7C8E" w:rsidP="004C7C8E">
      <w:pPr>
        <w:rPr>
          <w:rFonts w:asciiTheme="minorEastAsia" w:hAnsiTheme="minorEastAsia"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4E7A46" w14:paraId="00671A6F" w14:textId="77777777" w:rsidTr="004837BE">
        <w:tc>
          <w:tcPr>
            <w:tcW w:w="2122" w:type="dxa"/>
          </w:tcPr>
          <w:p w14:paraId="5DA5E607" w14:textId="77777777" w:rsidR="004E7A46" w:rsidRDefault="004E7A46" w:rsidP="004837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　体　名</w:t>
            </w:r>
          </w:p>
        </w:tc>
        <w:tc>
          <w:tcPr>
            <w:tcW w:w="6372" w:type="dxa"/>
          </w:tcPr>
          <w:p w14:paraId="407676B4" w14:textId="77777777" w:rsidR="004E7A46" w:rsidRDefault="004E7A46" w:rsidP="004837BE">
            <w:pPr>
              <w:rPr>
                <w:sz w:val="24"/>
                <w:szCs w:val="24"/>
              </w:rPr>
            </w:pPr>
          </w:p>
          <w:p w14:paraId="1BB4C144" w14:textId="77777777" w:rsidR="004E7A46" w:rsidRDefault="004E7A46" w:rsidP="004837BE">
            <w:pPr>
              <w:rPr>
                <w:sz w:val="24"/>
                <w:szCs w:val="24"/>
              </w:rPr>
            </w:pPr>
          </w:p>
        </w:tc>
      </w:tr>
      <w:tr w:rsidR="004E7A46" w14:paraId="2E8879D3" w14:textId="77777777" w:rsidTr="004837BE">
        <w:tc>
          <w:tcPr>
            <w:tcW w:w="2122" w:type="dxa"/>
          </w:tcPr>
          <w:p w14:paraId="0E6DC7CE" w14:textId="77777777" w:rsidR="004E7A46" w:rsidRDefault="004E7A46" w:rsidP="004837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業　名</w:t>
            </w:r>
          </w:p>
          <w:p w14:paraId="2496D526" w14:textId="77777777" w:rsidR="004E7A46" w:rsidRDefault="004E7A46" w:rsidP="004837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（合宿名）</w:t>
            </w:r>
          </w:p>
        </w:tc>
        <w:tc>
          <w:tcPr>
            <w:tcW w:w="6372" w:type="dxa"/>
          </w:tcPr>
          <w:p w14:paraId="497BD433" w14:textId="77777777" w:rsidR="004E7A46" w:rsidRDefault="004E7A46" w:rsidP="004837BE">
            <w:pPr>
              <w:rPr>
                <w:sz w:val="24"/>
                <w:szCs w:val="24"/>
              </w:rPr>
            </w:pPr>
          </w:p>
        </w:tc>
      </w:tr>
      <w:tr w:rsidR="004E7A46" w14:paraId="615AA75F" w14:textId="77777777" w:rsidTr="004837BE">
        <w:tc>
          <w:tcPr>
            <w:tcW w:w="2122" w:type="dxa"/>
          </w:tcPr>
          <w:p w14:paraId="44B67090" w14:textId="3DCAE2E2" w:rsidR="004E7A46" w:rsidRDefault="004E7A46" w:rsidP="004837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変更又は中止の内容</w:t>
            </w:r>
          </w:p>
        </w:tc>
        <w:tc>
          <w:tcPr>
            <w:tcW w:w="6372" w:type="dxa"/>
          </w:tcPr>
          <w:p w14:paraId="4FDC2E15" w14:textId="77777777" w:rsidR="004E7A46" w:rsidRDefault="004E7A46" w:rsidP="004837BE">
            <w:pPr>
              <w:rPr>
                <w:sz w:val="24"/>
                <w:szCs w:val="24"/>
              </w:rPr>
            </w:pPr>
          </w:p>
          <w:p w14:paraId="6398CE86" w14:textId="77777777" w:rsidR="004E7A46" w:rsidRDefault="004E7A46" w:rsidP="004837BE">
            <w:pPr>
              <w:rPr>
                <w:sz w:val="24"/>
                <w:szCs w:val="24"/>
              </w:rPr>
            </w:pPr>
          </w:p>
          <w:p w14:paraId="0FA5E68B" w14:textId="77777777" w:rsidR="004E7A46" w:rsidRDefault="004E7A46" w:rsidP="004837BE">
            <w:pPr>
              <w:rPr>
                <w:sz w:val="24"/>
                <w:szCs w:val="24"/>
              </w:rPr>
            </w:pPr>
          </w:p>
          <w:p w14:paraId="64D85ECF" w14:textId="77777777" w:rsidR="004E7A46" w:rsidRDefault="004E7A46" w:rsidP="004837BE">
            <w:pPr>
              <w:rPr>
                <w:sz w:val="24"/>
                <w:szCs w:val="24"/>
              </w:rPr>
            </w:pPr>
          </w:p>
          <w:p w14:paraId="090A38F8" w14:textId="77777777" w:rsidR="004C7C8E" w:rsidRDefault="004C7C8E" w:rsidP="004837BE">
            <w:pPr>
              <w:rPr>
                <w:sz w:val="24"/>
                <w:szCs w:val="24"/>
              </w:rPr>
            </w:pPr>
          </w:p>
          <w:p w14:paraId="482F8052" w14:textId="5C1999B7" w:rsidR="004E7A46" w:rsidRDefault="004E7A46" w:rsidP="004837BE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4E7A46" w14:paraId="3B369C89" w14:textId="77777777" w:rsidTr="004837BE">
        <w:tc>
          <w:tcPr>
            <w:tcW w:w="2122" w:type="dxa"/>
          </w:tcPr>
          <w:p w14:paraId="6DD3E2B1" w14:textId="630704D7" w:rsidR="004E7A46" w:rsidRDefault="004E7A46" w:rsidP="004837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変更又は中止の理由</w:t>
            </w:r>
          </w:p>
        </w:tc>
        <w:tc>
          <w:tcPr>
            <w:tcW w:w="6372" w:type="dxa"/>
          </w:tcPr>
          <w:p w14:paraId="74AC91D0" w14:textId="77777777" w:rsidR="004E7A46" w:rsidRDefault="004E7A46" w:rsidP="004837BE">
            <w:pPr>
              <w:rPr>
                <w:sz w:val="24"/>
                <w:szCs w:val="24"/>
              </w:rPr>
            </w:pPr>
          </w:p>
          <w:p w14:paraId="1A54EF7F" w14:textId="77777777" w:rsidR="004E7A46" w:rsidRDefault="004E7A46" w:rsidP="004837BE">
            <w:pPr>
              <w:rPr>
                <w:sz w:val="24"/>
                <w:szCs w:val="24"/>
              </w:rPr>
            </w:pPr>
          </w:p>
          <w:p w14:paraId="5EDD5FB4" w14:textId="77777777" w:rsidR="004E7A46" w:rsidRDefault="004E7A46" w:rsidP="004837BE">
            <w:pPr>
              <w:rPr>
                <w:sz w:val="24"/>
                <w:szCs w:val="24"/>
              </w:rPr>
            </w:pPr>
          </w:p>
          <w:p w14:paraId="30DA0430" w14:textId="77777777" w:rsidR="004E7A46" w:rsidRDefault="004E7A46" w:rsidP="004837BE">
            <w:pPr>
              <w:rPr>
                <w:sz w:val="24"/>
                <w:szCs w:val="24"/>
              </w:rPr>
            </w:pPr>
          </w:p>
          <w:p w14:paraId="1B62DFF6" w14:textId="77777777" w:rsidR="004E7A46" w:rsidRDefault="004E7A46" w:rsidP="004837BE">
            <w:pPr>
              <w:rPr>
                <w:sz w:val="24"/>
                <w:szCs w:val="24"/>
              </w:rPr>
            </w:pPr>
          </w:p>
        </w:tc>
      </w:tr>
      <w:tr w:rsidR="004E7A46" w14:paraId="247C50C9" w14:textId="77777777" w:rsidTr="004837BE">
        <w:tc>
          <w:tcPr>
            <w:tcW w:w="2122" w:type="dxa"/>
          </w:tcPr>
          <w:p w14:paraId="550D8300" w14:textId="68832F36" w:rsidR="004E7A46" w:rsidRDefault="004C7C8E" w:rsidP="004C7C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　の　他</w:t>
            </w:r>
          </w:p>
        </w:tc>
        <w:tc>
          <w:tcPr>
            <w:tcW w:w="6372" w:type="dxa"/>
          </w:tcPr>
          <w:p w14:paraId="02676A8D" w14:textId="77777777" w:rsidR="004E7A46" w:rsidRDefault="004E7A46" w:rsidP="004837BE">
            <w:pPr>
              <w:rPr>
                <w:sz w:val="24"/>
                <w:szCs w:val="24"/>
              </w:rPr>
            </w:pPr>
          </w:p>
          <w:p w14:paraId="32852DC5" w14:textId="77777777" w:rsidR="004E7A46" w:rsidRDefault="004E7A46" w:rsidP="004837BE">
            <w:pPr>
              <w:rPr>
                <w:sz w:val="24"/>
                <w:szCs w:val="24"/>
              </w:rPr>
            </w:pPr>
          </w:p>
          <w:p w14:paraId="3A39BC87" w14:textId="77777777" w:rsidR="004E7A46" w:rsidRDefault="004E7A46" w:rsidP="004837BE">
            <w:pPr>
              <w:rPr>
                <w:sz w:val="24"/>
                <w:szCs w:val="24"/>
              </w:rPr>
            </w:pPr>
          </w:p>
          <w:p w14:paraId="54025857" w14:textId="77777777" w:rsidR="004E7A46" w:rsidRDefault="004E7A46" w:rsidP="004837BE">
            <w:pPr>
              <w:rPr>
                <w:sz w:val="24"/>
                <w:szCs w:val="24"/>
              </w:rPr>
            </w:pPr>
          </w:p>
          <w:p w14:paraId="7903DE83" w14:textId="77777777" w:rsidR="004E7A46" w:rsidRDefault="004E7A46" w:rsidP="004837BE">
            <w:pPr>
              <w:rPr>
                <w:sz w:val="24"/>
                <w:szCs w:val="24"/>
              </w:rPr>
            </w:pPr>
          </w:p>
        </w:tc>
      </w:tr>
    </w:tbl>
    <w:p w14:paraId="2B7A6C5B" w14:textId="77777777" w:rsidR="004872D8" w:rsidRPr="004E7A46" w:rsidRDefault="004872D8" w:rsidP="00223288">
      <w:pPr>
        <w:rPr>
          <w:sz w:val="24"/>
          <w:szCs w:val="24"/>
        </w:rPr>
      </w:pPr>
    </w:p>
    <w:sectPr w:rsidR="004872D8" w:rsidRPr="004E7A46" w:rsidSect="005A6B14">
      <w:pgSz w:w="11906" w:h="16838" w:code="9"/>
      <w:pgMar w:top="1701" w:right="1701" w:bottom="1701" w:left="1701" w:header="720" w:footer="720" w:gutter="0"/>
      <w:cols w:space="720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A3FD9" w14:textId="77777777" w:rsidR="00633252" w:rsidRDefault="00633252" w:rsidP="00907699">
      <w:r>
        <w:separator/>
      </w:r>
    </w:p>
  </w:endnote>
  <w:endnote w:type="continuationSeparator" w:id="0">
    <w:p w14:paraId="064243A5" w14:textId="77777777" w:rsidR="00633252" w:rsidRDefault="00633252" w:rsidP="00907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7275A" w14:textId="77777777" w:rsidR="00633252" w:rsidRDefault="00633252" w:rsidP="00907699">
      <w:r>
        <w:separator/>
      </w:r>
    </w:p>
  </w:footnote>
  <w:footnote w:type="continuationSeparator" w:id="0">
    <w:p w14:paraId="42C1E68D" w14:textId="77777777" w:rsidR="00633252" w:rsidRDefault="00633252" w:rsidP="00907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57"/>
  <w:bordersDoNotSurroundHeader/>
  <w:bordersDoNotSurroundFooter/>
  <w:attachedTemplate r:id="rId1"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B14"/>
    <w:rsid w:val="001F5E10"/>
    <w:rsid w:val="00223288"/>
    <w:rsid w:val="00270B9A"/>
    <w:rsid w:val="003A1DBD"/>
    <w:rsid w:val="004872D8"/>
    <w:rsid w:val="004C7C8E"/>
    <w:rsid w:val="004E7A46"/>
    <w:rsid w:val="005A6B14"/>
    <w:rsid w:val="00633252"/>
    <w:rsid w:val="00803EEB"/>
    <w:rsid w:val="00850A32"/>
    <w:rsid w:val="00873342"/>
    <w:rsid w:val="008D6625"/>
    <w:rsid w:val="00907699"/>
    <w:rsid w:val="00912E8B"/>
    <w:rsid w:val="00937B2B"/>
    <w:rsid w:val="00A17D3D"/>
    <w:rsid w:val="00A574D3"/>
    <w:rsid w:val="00D411AB"/>
    <w:rsid w:val="00E06D96"/>
    <w:rsid w:val="00E84D31"/>
    <w:rsid w:val="00EC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B6C7FC"/>
  <w15:docId w15:val="{B7D61931-E875-472F-840E-E7E6CE70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A4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5A6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3A1DBD"/>
    <w:pPr>
      <w:jc w:val="center"/>
    </w:pPr>
    <w:rPr>
      <w:sz w:val="24"/>
      <w:szCs w:val="24"/>
    </w:rPr>
  </w:style>
  <w:style w:type="character" w:customStyle="1" w:styleId="af3">
    <w:name w:val="記 (文字)"/>
    <w:basedOn w:val="a0"/>
    <w:link w:val="af2"/>
    <w:uiPriority w:val="99"/>
    <w:rsid w:val="003A1DBD"/>
    <w:rPr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3A1DBD"/>
    <w:pPr>
      <w:jc w:val="right"/>
    </w:pPr>
    <w:rPr>
      <w:sz w:val="24"/>
      <w:szCs w:val="24"/>
    </w:rPr>
  </w:style>
  <w:style w:type="character" w:customStyle="1" w:styleId="af5">
    <w:name w:val="結語 (文字)"/>
    <w:basedOn w:val="a0"/>
    <w:link w:val="af4"/>
    <w:uiPriority w:val="99"/>
    <w:rsid w:val="003A1DBD"/>
    <w:rPr>
      <w:sz w:val="24"/>
      <w:szCs w:val="24"/>
    </w:rPr>
  </w:style>
  <w:style w:type="paragraph" w:styleId="af6">
    <w:name w:val="header"/>
    <w:basedOn w:val="a"/>
    <w:link w:val="af7"/>
    <w:uiPriority w:val="99"/>
    <w:unhideWhenUsed/>
    <w:rsid w:val="00907699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907699"/>
  </w:style>
  <w:style w:type="paragraph" w:styleId="af8">
    <w:name w:val="footer"/>
    <w:basedOn w:val="a"/>
    <w:link w:val="af9"/>
    <w:uiPriority w:val="99"/>
    <w:unhideWhenUsed/>
    <w:rsid w:val="00907699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907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9333E-D094-45D6-99A1-80089DEA5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122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土橋 諭</dc:creator>
  <cp:keywords/>
  <dc:description/>
  <cp:lastModifiedBy>歌川 花奈子</cp:lastModifiedBy>
  <cp:revision>5</cp:revision>
  <cp:lastPrinted>2026-03-12T00:52:00Z</cp:lastPrinted>
  <dcterms:created xsi:type="dcterms:W3CDTF">2026-03-11T04:50:00Z</dcterms:created>
  <dcterms:modified xsi:type="dcterms:W3CDTF">2026-04-13T05:34:00Z</dcterms:modified>
</cp:coreProperties>
</file>